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5260" w14:textId="77777777" w:rsidR="00861790" w:rsidRDefault="00861790" w:rsidP="008E7313">
      <w:pPr>
        <w:rPr>
          <w:b/>
          <w:sz w:val="32"/>
          <w:szCs w:val="32"/>
        </w:rPr>
      </w:pPr>
    </w:p>
    <w:p w14:paraId="62E12967" w14:textId="77777777" w:rsidR="002023F7" w:rsidRDefault="00254CFC" w:rsidP="002023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ADAT</w:t>
      </w:r>
      <w:r w:rsidR="002023F7" w:rsidRPr="008A52DE">
        <w:rPr>
          <w:b/>
          <w:sz w:val="32"/>
          <w:szCs w:val="32"/>
        </w:rPr>
        <w:t>LAP</w:t>
      </w:r>
      <w:r w:rsidR="007E6B51">
        <w:rPr>
          <w:b/>
          <w:sz w:val="32"/>
          <w:szCs w:val="32"/>
        </w:rPr>
        <w:t xml:space="preserve"> - </w:t>
      </w:r>
      <w:r w:rsidR="00A64416">
        <w:rPr>
          <w:b/>
          <w:sz w:val="32"/>
          <w:szCs w:val="32"/>
        </w:rPr>
        <w:t>Ö</w:t>
      </w:r>
      <w:r w:rsidR="002023F7" w:rsidRPr="008A52DE">
        <w:rPr>
          <w:b/>
          <w:sz w:val="32"/>
          <w:szCs w:val="32"/>
        </w:rPr>
        <w:t>sztöndíj elnyerésé</w:t>
      </w:r>
      <w:r w:rsidR="002023F7">
        <w:rPr>
          <w:b/>
          <w:sz w:val="32"/>
          <w:szCs w:val="32"/>
        </w:rPr>
        <w:t>h</w:t>
      </w:r>
      <w:r w:rsidR="002023F7" w:rsidRPr="008A52DE">
        <w:rPr>
          <w:b/>
          <w:sz w:val="32"/>
          <w:szCs w:val="32"/>
        </w:rPr>
        <w:t>e</w:t>
      </w:r>
      <w:r w:rsidR="002023F7">
        <w:rPr>
          <w:b/>
          <w:sz w:val="32"/>
          <w:szCs w:val="32"/>
        </w:rPr>
        <w:t>z</w:t>
      </w:r>
    </w:p>
    <w:p w14:paraId="72FE506C" w14:textId="77777777" w:rsidR="007E6B51" w:rsidRPr="008A52DE" w:rsidRDefault="007E6B51" w:rsidP="002023F7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Form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for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scholarship</w:t>
      </w:r>
      <w:proofErr w:type="spellEnd"/>
    </w:p>
    <w:p w14:paraId="216030AE" w14:textId="77777777" w:rsidR="002023F7" w:rsidRDefault="002023F7" w:rsidP="002023F7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1"/>
        <w:gridCol w:w="5620"/>
      </w:tblGrid>
      <w:tr w:rsidR="00254CFC" w:rsidRPr="000D3A84" w14:paraId="0AC114A1" w14:textId="77777777" w:rsidTr="000D3A84">
        <w:tc>
          <w:tcPr>
            <w:tcW w:w="3101" w:type="dxa"/>
          </w:tcPr>
          <w:p w14:paraId="023836FE" w14:textId="77777777" w:rsidR="00254CFC" w:rsidRPr="000D3A84" w:rsidRDefault="00254CFC" w:rsidP="007E6B51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  <w:r w:rsidRPr="000D3A84">
              <w:rPr>
                <w:sz w:val="28"/>
                <w:szCs w:val="28"/>
              </w:rPr>
              <w:t>Név</w:t>
            </w:r>
            <w:r w:rsidR="007E6B51">
              <w:rPr>
                <w:sz w:val="28"/>
                <w:szCs w:val="28"/>
              </w:rPr>
              <w:t>/</w:t>
            </w:r>
            <w:proofErr w:type="spellStart"/>
            <w:r w:rsidR="007E6B51">
              <w:rPr>
                <w:sz w:val="28"/>
                <w:szCs w:val="28"/>
              </w:rPr>
              <w:t>Name</w:t>
            </w:r>
            <w:proofErr w:type="spellEnd"/>
            <w:r w:rsidRPr="000D3A84">
              <w:rPr>
                <w:sz w:val="28"/>
                <w:szCs w:val="28"/>
              </w:rPr>
              <w:t>:</w:t>
            </w:r>
          </w:p>
        </w:tc>
        <w:tc>
          <w:tcPr>
            <w:tcW w:w="5620" w:type="dxa"/>
          </w:tcPr>
          <w:p w14:paraId="41A24F18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</w:p>
        </w:tc>
      </w:tr>
      <w:tr w:rsidR="00254CFC" w:rsidRPr="000D3A84" w14:paraId="6F39DE00" w14:textId="77777777" w:rsidTr="000D3A84">
        <w:tc>
          <w:tcPr>
            <w:tcW w:w="3101" w:type="dxa"/>
          </w:tcPr>
          <w:p w14:paraId="2C4124DA" w14:textId="77777777" w:rsidR="00254CFC" w:rsidRPr="000D3A84" w:rsidRDefault="00254CFC" w:rsidP="007E6B51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  <w:r w:rsidRPr="000D3A84">
              <w:rPr>
                <w:sz w:val="28"/>
                <w:szCs w:val="28"/>
              </w:rPr>
              <w:t>Születési név</w:t>
            </w:r>
            <w:r w:rsidR="007E6B51">
              <w:rPr>
                <w:sz w:val="28"/>
                <w:szCs w:val="28"/>
              </w:rPr>
              <w:t>/</w:t>
            </w:r>
            <w:proofErr w:type="spellStart"/>
            <w:r w:rsidR="007E6B51">
              <w:rPr>
                <w:sz w:val="28"/>
                <w:szCs w:val="28"/>
              </w:rPr>
              <w:t>Birth</w:t>
            </w:r>
            <w:proofErr w:type="spellEnd"/>
            <w:r w:rsidR="007E6B51">
              <w:rPr>
                <w:sz w:val="28"/>
                <w:szCs w:val="28"/>
              </w:rPr>
              <w:t xml:space="preserve"> </w:t>
            </w:r>
            <w:proofErr w:type="spellStart"/>
            <w:r w:rsidR="007E6B51">
              <w:rPr>
                <w:sz w:val="28"/>
                <w:szCs w:val="28"/>
              </w:rPr>
              <w:t>name</w:t>
            </w:r>
            <w:proofErr w:type="spellEnd"/>
            <w:r w:rsidRPr="000D3A84">
              <w:rPr>
                <w:sz w:val="28"/>
                <w:szCs w:val="28"/>
              </w:rPr>
              <w:t>:</w:t>
            </w:r>
          </w:p>
        </w:tc>
        <w:tc>
          <w:tcPr>
            <w:tcW w:w="5620" w:type="dxa"/>
          </w:tcPr>
          <w:p w14:paraId="5A2F9A28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</w:p>
        </w:tc>
      </w:tr>
      <w:tr w:rsidR="00254CFC" w:rsidRPr="000D3A84" w14:paraId="48CF7C95" w14:textId="77777777" w:rsidTr="000D3A84">
        <w:tc>
          <w:tcPr>
            <w:tcW w:w="3101" w:type="dxa"/>
          </w:tcPr>
          <w:p w14:paraId="1A068E4E" w14:textId="77777777" w:rsidR="00254CFC" w:rsidRPr="000D3A84" w:rsidRDefault="00254CFC" w:rsidP="007E6B51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  <w:r w:rsidRPr="000D3A84">
              <w:rPr>
                <w:sz w:val="28"/>
                <w:szCs w:val="28"/>
              </w:rPr>
              <w:t>Lakcím</w:t>
            </w:r>
            <w:r w:rsidR="007E6B51">
              <w:rPr>
                <w:sz w:val="28"/>
                <w:szCs w:val="28"/>
              </w:rPr>
              <w:t>/</w:t>
            </w:r>
            <w:proofErr w:type="spellStart"/>
            <w:r w:rsidR="007E6B51">
              <w:rPr>
                <w:sz w:val="28"/>
                <w:szCs w:val="28"/>
              </w:rPr>
              <w:t>Address</w:t>
            </w:r>
            <w:proofErr w:type="spellEnd"/>
            <w:r w:rsidRPr="000D3A84">
              <w:rPr>
                <w:sz w:val="28"/>
                <w:szCs w:val="28"/>
              </w:rPr>
              <w:t>:</w:t>
            </w:r>
          </w:p>
        </w:tc>
        <w:tc>
          <w:tcPr>
            <w:tcW w:w="5620" w:type="dxa"/>
          </w:tcPr>
          <w:p w14:paraId="088DF3D2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</w:p>
        </w:tc>
      </w:tr>
      <w:tr w:rsidR="00254CFC" w:rsidRPr="000D3A84" w14:paraId="4B7CA3FE" w14:textId="77777777" w:rsidTr="000D3A84">
        <w:tc>
          <w:tcPr>
            <w:tcW w:w="3101" w:type="dxa"/>
          </w:tcPr>
          <w:p w14:paraId="5AEB29EF" w14:textId="77777777" w:rsidR="00254CFC" w:rsidRPr="000D3A84" w:rsidRDefault="00254CFC" w:rsidP="007E6B51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  <w:r w:rsidRPr="000D3A84">
              <w:rPr>
                <w:sz w:val="28"/>
                <w:szCs w:val="28"/>
              </w:rPr>
              <w:t>Levelezési cím</w:t>
            </w:r>
            <w:r w:rsidR="007E6B51">
              <w:rPr>
                <w:sz w:val="28"/>
                <w:szCs w:val="28"/>
              </w:rPr>
              <w:t xml:space="preserve">/Mailing </w:t>
            </w:r>
            <w:proofErr w:type="spellStart"/>
            <w:r w:rsidR="007E6B51">
              <w:rPr>
                <w:sz w:val="28"/>
                <w:szCs w:val="28"/>
              </w:rPr>
              <w:t>address</w:t>
            </w:r>
            <w:proofErr w:type="spellEnd"/>
            <w:r w:rsidRPr="000D3A84">
              <w:rPr>
                <w:sz w:val="28"/>
                <w:szCs w:val="28"/>
              </w:rPr>
              <w:t>:</w:t>
            </w:r>
          </w:p>
        </w:tc>
        <w:tc>
          <w:tcPr>
            <w:tcW w:w="5620" w:type="dxa"/>
          </w:tcPr>
          <w:p w14:paraId="0AB48C72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</w:p>
        </w:tc>
      </w:tr>
      <w:tr w:rsidR="00254CFC" w:rsidRPr="000D3A84" w14:paraId="20C6D19F" w14:textId="77777777" w:rsidTr="000D3A84">
        <w:tc>
          <w:tcPr>
            <w:tcW w:w="3101" w:type="dxa"/>
          </w:tcPr>
          <w:p w14:paraId="07AC120E" w14:textId="77777777" w:rsidR="00254CFC" w:rsidRPr="000D3A84" w:rsidRDefault="00254CFC" w:rsidP="007E6B51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  <w:r w:rsidRPr="000D3A84">
              <w:rPr>
                <w:sz w:val="28"/>
                <w:szCs w:val="28"/>
              </w:rPr>
              <w:t>Születési hely</w:t>
            </w:r>
            <w:r w:rsidR="007E6B51">
              <w:rPr>
                <w:sz w:val="28"/>
                <w:szCs w:val="28"/>
              </w:rPr>
              <w:t xml:space="preserve">/ </w:t>
            </w:r>
            <w:proofErr w:type="spellStart"/>
            <w:r w:rsidR="007E6B51">
              <w:rPr>
                <w:sz w:val="28"/>
                <w:szCs w:val="28"/>
              </w:rPr>
              <w:t>Birth</w:t>
            </w:r>
            <w:proofErr w:type="spellEnd"/>
            <w:r w:rsidR="007E6B51">
              <w:rPr>
                <w:sz w:val="28"/>
                <w:szCs w:val="28"/>
              </w:rPr>
              <w:t xml:space="preserve"> </w:t>
            </w:r>
            <w:proofErr w:type="spellStart"/>
            <w:r w:rsidR="007E6B51">
              <w:rPr>
                <w:sz w:val="28"/>
                <w:szCs w:val="28"/>
              </w:rPr>
              <w:t>place</w:t>
            </w:r>
            <w:proofErr w:type="spellEnd"/>
            <w:r w:rsidRPr="000D3A84">
              <w:rPr>
                <w:sz w:val="28"/>
                <w:szCs w:val="28"/>
              </w:rPr>
              <w:t>:</w:t>
            </w:r>
          </w:p>
        </w:tc>
        <w:tc>
          <w:tcPr>
            <w:tcW w:w="5620" w:type="dxa"/>
          </w:tcPr>
          <w:p w14:paraId="6F3D6133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</w:p>
        </w:tc>
      </w:tr>
      <w:tr w:rsidR="00254CFC" w:rsidRPr="000D3A84" w14:paraId="667360A8" w14:textId="77777777" w:rsidTr="000D3A84">
        <w:tc>
          <w:tcPr>
            <w:tcW w:w="3101" w:type="dxa"/>
          </w:tcPr>
          <w:p w14:paraId="0664906A" w14:textId="77777777" w:rsidR="00254CFC" w:rsidRPr="000D3A84" w:rsidRDefault="00254CFC" w:rsidP="007E6B51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  <w:r w:rsidRPr="000D3A84">
              <w:rPr>
                <w:sz w:val="28"/>
                <w:szCs w:val="28"/>
              </w:rPr>
              <w:t>Születési idő</w:t>
            </w:r>
            <w:r w:rsidR="007E6B51">
              <w:rPr>
                <w:sz w:val="28"/>
                <w:szCs w:val="28"/>
              </w:rPr>
              <w:t>/</w:t>
            </w:r>
            <w:proofErr w:type="spellStart"/>
            <w:r w:rsidR="007E6B51">
              <w:rPr>
                <w:sz w:val="28"/>
                <w:szCs w:val="28"/>
              </w:rPr>
              <w:t>Birth</w:t>
            </w:r>
            <w:proofErr w:type="spellEnd"/>
            <w:r w:rsidR="007E6B51">
              <w:rPr>
                <w:sz w:val="28"/>
                <w:szCs w:val="28"/>
              </w:rPr>
              <w:t xml:space="preserve"> </w:t>
            </w:r>
            <w:proofErr w:type="spellStart"/>
            <w:r w:rsidR="007E6B51">
              <w:rPr>
                <w:sz w:val="28"/>
                <w:szCs w:val="28"/>
              </w:rPr>
              <w:t>date</w:t>
            </w:r>
            <w:proofErr w:type="spellEnd"/>
            <w:r w:rsidRPr="000D3A84">
              <w:rPr>
                <w:sz w:val="28"/>
                <w:szCs w:val="28"/>
              </w:rPr>
              <w:t>:</w:t>
            </w:r>
          </w:p>
        </w:tc>
        <w:tc>
          <w:tcPr>
            <w:tcW w:w="5620" w:type="dxa"/>
          </w:tcPr>
          <w:p w14:paraId="5B04E934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</w:p>
        </w:tc>
      </w:tr>
      <w:tr w:rsidR="00254CFC" w:rsidRPr="000D3A84" w14:paraId="6260A25F" w14:textId="77777777" w:rsidTr="000D3A84">
        <w:tc>
          <w:tcPr>
            <w:tcW w:w="3101" w:type="dxa"/>
          </w:tcPr>
          <w:p w14:paraId="734FF507" w14:textId="77777777" w:rsidR="00254CFC" w:rsidRPr="000D3A84" w:rsidRDefault="00254CFC" w:rsidP="007E6B51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  <w:r w:rsidRPr="000D3A84">
              <w:rPr>
                <w:sz w:val="28"/>
                <w:szCs w:val="28"/>
              </w:rPr>
              <w:t>Anyja neve</w:t>
            </w:r>
            <w:r w:rsidR="007E6B51">
              <w:rPr>
                <w:sz w:val="28"/>
                <w:szCs w:val="28"/>
              </w:rPr>
              <w:t>/</w:t>
            </w:r>
            <w:proofErr w:type="spellStart"/>
            <w:r w:rsidR="007E6B51">
              <w:rPr>
                <w:sz w:val="28"/>
                <w:szCs w:val="28"/>
              </w:rPr>
              <w:t>Mother’s</w:t>
            </w:r>
            <w:proofErr w:type="spellEnd"/>
            <w:r w:rsidR="007E6B51">
              <w:rPr>
                <w:sz w:val="28"/>
                <w:szCs w:val="28"/>
              </w:rPr>
              <w:t xml:space="preserve"> </w:t>
            </w:r>
            <w:proofErr w:type="spellStart"/>
            <w:r w:rsidR="007E6B51">
              <w:rPr>
                <w:sz w:val="28"/>
                <w:szCs w:val="28"/>
              </w:rPr>
              <w:t>name</w:t>
            </w:r>
            <w:proofErr w:type="spellEnd"/>
            <w:r w:rsidRPr="000D3A84">
              <w:rPr>
                <w:sz w:val="28"/>
                <w:szCs w:val="28"/>
              </w:rPr>
              <w:t>:</w:t>
            </w:r>
          </w:p>
        </w:tc>
        <w:tc>
          <w:tcPr>
            <w:tcW w:w="5620" w:type="dxa"/>
          </w:tcPr>
          <w:p w14:paraId="5D78123D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</w:p>
        </w:tc>
      </w:tr>
      <w:tr w:rsidR="00254CFC" w:rsidRPr="000D3A84" w14:paraId="4D3E2AF9" w14:textId="77777777" w:rsidTr="000D3A84">
        <w:tc>
          <w:tcPr>
            <w:tcW w:w="3101" w:type="dxa"/>
          </w:tcPr>
          <w:p w14:paraId="30420C27" w14:textId="77777777" w:rsidR="00254CFC" w:rsidRPr="000D3A84" w:rsidRDefault="00254CFC" w:rsidP="007E6B51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  <w:r w:rsidRPr="000D3A84">
              <w:rPr>
                <w:sz w:val="28"/>
                <w:szCs w:val="28"/>
              </w:rPr>
              <w:t>Adóazonosító jel</w:t>
            </w:r>
            <w:r w:rsidR="007E6B51">
              <w:rPr>
                <w:sz w:val="28"/>
                <w:szCs w:val="28"/>
              </w:rPr>
              <w:t>/</w:t>
            </w:r>
            <w:proofErr w:type="spellStart"/>
            <w:r w:rsidR="007E6B51">
              <w:rPr>
                <w:sz w:val="28"/>
                <w:szCs w:val="28"/>
              </w:rPr>
              <w:t>T</w:t>
            </w:r>
            <w:r w:rsidR="007E6B51" w:rsidRPr="007E6B51">
              <w:rPr>
                <w:sz w:val="28"/>
                <w:szCs w:val="28"/>
              </w:rPr>
              <w:t>ax</w:t>
            </w:r>
            <w:proofErr w:type="spellEnd"/>
            <w:r w:rsidR="007E6B51" w:rsidRPr="007E6B51">
              <w:rPr>
                <w:sz w:val="28"/>
                <w:szCs w:val="28"/>
              </w:rPr>
              <w:t xml:space="preserve"> </w:t>
            </w:r>
            <w:proofErr w:type="spellStart"/>
            <w:r w:rsidR="007E6B51" w:rsidRPr="007E6B51">
              <w:rPr>
                <w:sz w:val="28"/>
                <w:szCs w:val="28"/>
              </w:rPr>
              <w:t>identification</w:t>
            </w:r>
            <w:proofErr w:type="spellEnd"/>
            <w:r w:rsidR="007E6B51" w:rsidRPr="007E6B51">
              <w:rPr>
                <w:sz w:val="28"/>
                <w:szCs w:val="28"/>
              </w:rPr>
              <w:t xml:space="preserve"> </w:t>
            </w:r>
            <w:proofErr w:type="spellStart"/>
            <w:r w:rsidR="007E6B51" w:rsidRPr="007E6B51">
              <w:rPr>
                <w:sz w:val="28"/>
                <w:szCs w:val="28"/>
              </w:rPr>
              <w:t>number</w:t>
            </w:r>
            <w:proofErr w:type="spellEnd"/>
            <w:r w:rsidRPr="000D3A84">
              <w:rPr>
                <w:sz w:val="28"/>
                <w:szCs w:val="28"/>
              </w:rPr>
              <w:t>:</w:t>
            </w:r>
          </w:p>
        </w:tc>
        <w:tc>
          <w:tcPr>
            <w:tcW w:w="5620" w:type="dxa"/>
          </w:tcPr>
          <w:p w14:paraId="70D8EE62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</w:p>
        </w:tc>
      </w:tr>
      <w:tr w:rsidR="00254CFC" w:rsidRPr="000D3A84" w14:paraId="1A48869E" w14:textId="77777777" w:rsidTr="000D3A84">
        <w:tc>
          <w:tcPr>
            <w:tcW w:w="3101" w:type="dxa"/>
          </w:tcPr>
          <w:p w14:paraId="65037895" w14:textId="77777777" w:rsidR="00254CFC" w:rsidRPr="000D3A84" w:rsidRDefault="00254CFC" w:rsidP="007E6B51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  <w:r w:rsidRPr="000D3A84">
              <w:rPr>
                <w:sz w:val="28"/>
                <w:szCs w:val="28"/>
              </w:rPr>
              <w:t>Szem. ig. szám</w:t>
            </w:r>
            <w:r w:rsidR="007E6B51">
              <w:rPr>
                <w:sz w:val="28"/>
                <w:szCs w:val="28"/>
              </w:rPr>
              <w:t xml:space="preserve">/ID </w:t>
            </w:r>
            <w:proofErr w:type="spellStart"/>
            <w:r w:rsidR="007E6B51">
              <w:rPr>
                <w:sz w:val="28"/>
                <w:szCs w:val="28"/>
              </w:rPr>
              <w:t>card</w:t>
            </w:r>
            <w:proofErr w:type="spellEnd"/>
            <w:r w:rsidR="007E6B51">
              <w:rPr>
                <w:sz w:val="28"/>
                <w:szCs w:val="28"/>
              </w:rPr>
              <w:t xml:space="preserve"> </w:t>
            </w:r>
            <w:proofErr w:type="spellStart"/>
            <w:r w:rsidR="007E6B51">
              <w:rPr>
                <w:sz w:val="28"/>
                <w:szCs w:val="28"/>
              </w:rPr>
              <w:t>number</w:t>
            </w:r>
            <w:proofErr w:type="spellEnd"/>
            <w:r w:rsidRPr="000D3A84">
              <w:rPr>
                <w:sz w:val="28"/>
                <w:szCs w:val="28"/>
              </w:rPr>
              <w:t>:</w:t>
            </w:r>
          </w:p>
        </w:tc>
        <w:tc>
          <w:tcPr>
            <w:tcW w:w="5620" w:type="dxa"/>
          </w:tcPr>
          <w:p w14:paraId="5135DC12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</w:p>
        </w:tc>
      </w:tr>
      <w:tr w:rsidR="00254CFC" w:rsidRPr="000D3A84" w14:paraId="2E39E419" w14:textId="77777777" w:rsidTr="000D3A84">
        <w:tc>
          <w:tcPr>
            <w:tcW w:w="3101" w:type="dxa"/>
          </w:tcPr>
          <w:p w14:paraId="6B611A56" w14:textId="77777777" w:rsidR="00254CFC" w:rsidRPr="000D3A84" w:rsidRDefault="00254CFC" w:rsidP="007E6B51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  <w:r w:rsidRPr="000D3A84">
              <w:rPr>
                <w:sz w:val="28"/>
                <w:szCs w:val="28"/>
              </w:rPr>
              <w:t>Bankszámlaszám</w:t>
            </w:r>
            <w:r w:rsidR="007E6B51">
              <w:rPr>
                <w:sz w:val="28"/>
                <w:szCs w:val="28"/>
              </w:rPr>
              <w:t xml:space="preserve">/Bank account </w:t>
            </w:r>
            <w:proofErr w:type="spellStart"/>
            <w:r w:rsidR="007E6B51">
              <w:rPr>
                <w:sz w:val="28"/>
                <w:szCs w:val="28"/>
              </w:rPr>
              <w:t>number</w:t>
            </w:r>
            <w:proofErr w:type="spellEnd"/>
            <w:r w:rsidRPr="000D3A84">
              <w:rPr>
                <w:sz w:val="28"/>
                <w:szCs w:val="28"/>
              </w:rPr>
              <w:t>:</w:t>
            </w:r>
          </w:p>
        </w:tc>
        <w:tc>
          <w:tcPr>
            <w:tcW w:w="5620" w:type="dxa"/>
          </w:tcPr>
          <w:p w14:paraId="073C4544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</w:p>
        </w:tc>
      </w:tr>
      <w:tr w:rsidR="00254CFC" w:rsidRPr="000D3A84" w14:paraId="51CD8758" w14:textId="77777777" w:rsidTr="000D3A84">
        <w:tc>
          <w:tcPr>
            <w:tcW w:w="3101" w:type="dxa"/>
          </w:tcPr>
          <w:p w14:paraId="7DF054DE" w14:textId="77777777" w:rsidR="00254CFC" w:rsidRPr="000D3A84" w:rsidRDefault="00254CFC" w:rsidP="007E6B51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  <w:r w:rsidRPr="000D3A84">
              <w:rPr>
                <w:sz w:val="28"/>
                <w:szCs w:val="28"/>
              </w:rPr>
              <w:t>Kutatóhely (tanszék)</w:t>
            </w:r>
            <w:r w:rsidR="007E6B51">
              <w:rPr>
                <w:sz w:val="28"/>
                <w:szCs w:val="28"/>
              </w:rPr>
              <w:t xml:space="preserve">/ </w:t>
            </w:r>
            <w:proofErr w:type="spellStart"/>
            <w:r w:rsidR="007E6B51">
              <w:rPr>
                <w:sz w:val="28"/>
                <w:szCs w:val="28"/>
              </w:rPr>
              <w:t>Place</w:t>
            </w:r>
            <w:proofErr w:type="spellEnd"/>
            <w:r w:rsidR="007E6B51">
              <w:rPr>
                <w:sz w:val="28"/>
                <w:szCs w:val="28"/>
              </w:rPr>
              <w:t xml:space="preserve"> of </w:t>
            </w:r>
            <w:proofErr w:type="spellStart"/>
            <w:r w:rsidR="007E6B51">
              <w:rPr>
                <w:sz w:val="28"/>
                <w:szCs w:val="28"/>
              </w:rPr>
              <w:t>research</w:t>
            </w:r>
            <w:proofErr w:type="spellEnd"/>
            <w:r w:rsidRPr="000D3A84">
              <w:rPr>
                <w:sz w:val="28"/>
                <w:szCs w:val="28"/>
              </w:rPr>
              <w:t>:</w:t>
            </w:r>
          </w:p>
        </w:tc>
        <w:tc>
          <w:tcPr>
            <w:tcW w:w="5620" w:type="dxa"/>
          </w:tcPr>
          <w:p w14:paraId="07F4B4EC" w14:textId="77777777" w:rsidR="00254CFC" w:rsidRPr="008E7313" w:rsidRDefault="00254CFC" w:rsidP="000D3A84">
            <w:pPr>
              <w:pStyle w:val="lfej"/>
              <w:tabs>
                <w:tab w:val="clear" w:pos="9071"/>
              </w:tabs>
              <w:rPr>
                <w:sz w:val="24"/>
                <w:szCs w:val="24"/>
              </w:rPr>
            </w:pPr>
          </w:p>
        </w:tc>
      </w:tr>
      <w:tr w:rsidR="00254CFC" w:rsidRPr="000D3A84" w14:paraId="346886BA" w14:textId="77777777" w:rsidTr="000D3A84">
        <w:tc>
          <w:tcPr>
            <w:tcW w:w="3101" w:type="dxa"/>
          </w:tcPr>
          <w:p w14:paraId="54CE0AFE" w14:textId="77777777" w:rsidR="00254CFC" w:rsidRPr="000D3A84" w:rsidRDefault="00254CFC" w:rsidP="007E6B51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  <w:r w:rsidRPr="000D3A84">
              <w:rPr>
                <w:sz w:val="28"/>
                <w:szCs w:val="28"/>
              </w:rPr>
              <w:t>Elérhetőség</w:t>
            </w:r>
            <w:r w:rsidR="007E6B51">
              <w:rPr>
                <w:sz w:val="28"/>
                <w:szCs w:val="28"/>
              </w:rPr>
              <w:t xml:space="preserve"> </w:t>
            </w:r>
            <w:r w:rsidRPr="000D3A84">
              <w:rPr>
                <w:sz w:val="28"/>
                <w:szCs w:val="28"/>
              </w:rPr>
              <w:t>(telefon)</w:t>
            </w:r>
            <w:r w:rsidR="007E6B51">
              <w:rPr>
                <w:sz w:val="28"/>
                <w:szCs w:val="28"/>
              </w:rPr>
              <w:t xml:space="preserve">/ </w:t>
            </w:r>
            <w:proofErr w:type="spellStart"/>
            <w:r w:rsidR="007E6B51">
              <w:rPr>
                <w:sz w:val="28"/>
                <w:szCs w:val="28"/>
              </w:rPr>
              <w:t>Phone</w:t>
            </w:r>
            <w:proofErr w:type="spellEnd"/>
            <w:r w:rsidR="007E6B51">
              <w:rPr>
                <w:sz w:val="28"/>
                <w:szCs w:val="28"/>
              </w:rPr>
              <w:t xml:space="preserve"> </w:t>
            </w:r>
            <w:proofErr w:type="spellStart"/>
            <w:r w:rsidR="007E6B51">
              <w:rPr>
                <w:sz w:val="28"/>
                <w:szCs w:val="28"/>
              </w:rPr>
              <w:t>number</w:t>
            </w:r>
            <w:proofErr w:type="spellEnd"/>
          </w:p>
        </w:tc>
        <w:tc>
          <w:tcPr>
            <w:tcW w:w="5620" w:type="dxa"/>
          </w:tcPr>
          <w:p w14:paraId="7F888BCF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</w:p>
        </w:tc>
      </w:tr>
      <w:tr w:rsidR="00254CFC" w:rsidRPr="000D3A84" w14:paraId="3B57D3AE" w14:textId="77777777" w:rsidTr="000D3A84">
        <w:tc>
          <w:tcPr>
            <w:tcW w:w="3101" w:type="dxa"/>
          </w:tcPr>
          <w:p w14:paraId="2905513B" w14:textId="77777777" w:rsidR="00254CFC" w:rsidRPr="000D3A84" w:rsidRDefault="00254CFC" w:rsidP="007E6B51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  <w:r w:rsidRPr="000D3A84">
              <w:rPr>
                <w:sz w:val="28"/>
                <w:szCs w:val="28"/>
              </w:rPr>
              <w:t>Elérhetőség (e-mail)</w:t>
            </w:r>
            <w:r w:rsidR="007E6B51">
              <w:rPr>
                <w:sz w:val="28"/>
                <w:szCs w:val="28"/>
              </w:rPr>
              <w:t xml:space="preserve">/ E-mail </w:t>
            </w:r>
            <w:proofErr w:type="spellStart"/>
            <w:r w:rsidR="007E6B51">
              <w:rPr>
                <w:sz w:val="28"/>
                <w:szCs w:val="28"/>
              </w:rPr>
              <w:t>address</w:t>
            </w:r>
            <w:proofErr w:type="spellEnd"/>
          </w:p>
        </w:tc>
        <w:tc>
          <w:tcPr>
            <w:tcW w:w="5620" w:type="dxa"/>
          </w:tcPr>
          <w:p w14:paraId="4C0A1F19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</w:p>
        </w:tc>
      </w:tr>
    </w:tbl>
    <w:p w14:paraId="33608CA2" w14:textId="77777777" w:rsidR="00254CFC" w:rsidRPr="00951421" w:rsidRDefault="00254CFC" w:rsidP="002023F7">
      <w:pPr>
        <w:jc w:val="center"/>
        <w:rPr>
          <w:sz w:val="32"/>
          <w:szCs w:val="32"/>
        </w:rPr>
      </w:pPr>
    </w:p>
    <w:p w14:paraId="19FFF533" w14:textId="77777777" w:rsidR="00951421" w:rsidRPr="00B73F9A" w:rsidRDefault="00951421" w:rsidP="00951421">
      <w:pPr>
        <w:jc w:val="both"/>
        <w:rPr>
          <w:sz w:val="28"/>
          <w:szCs w:val="28"/>
        </w:rPr>
      </w:pPr>
      <w:r w:rsidRPr="00B73F9A">
        <w:rPr>
          <w:sz w:val="28"/>
          <w:szCs w:val="28"/>
        </w:rPr>
        <w:t>Hozzájárulok, hogy a fenti adataimat a Varga József Alapítvány</w:t>
      </w:r>
      <w:r w:rsidR="00226539">
        <w:rPr>
          <w:sz w:val="28"/>
          <w:szCs w:val="28"/>
        </w:rPr>
        <w:t xml:space="preserve"> és az Oláh György Doktori Iskola titkára</w:t>
      </w:r>
      <w:r w:rsidRPr="00B73F9A">
        <w:rPr>
          <w:sz w:val="28"/>
          <w:szCs w:val="28"/>
        </w:rPr>
        <w:t xml:space="preserve"> kizárólag az ösztöndíjjal kapcsolatos ügyintézés érdekében kezelje, tárolja.</w:t>
      </w:r>
    </w:p>
    <w:p w14:paraId="0B6E70E9" w14:textId="77777777" w:rsidR="007E6B51" w:rsidRPr="00B73F9A" w:rsidRDefault="007E6B51" w:rsidP="00951421">
      <w:pPr>
        <w:jc w:val="both"/>
        <w:rPr>
          <w:sz w:val="28"/>
          <w:szCs w:val="28"/>
          <w:lang w:val="en-US"/>
        </w:rPr>
      </w:pPr>
      <w:r w:rsidRPr="00B73F9A">
        <w:rPr>
          <w:sz w:val="28"/>
          <w:szCs w:val="28"/>
          <w:lang w:val="en-US"/>
        </w:rPr>
        <w:t xml:space="preserve">I agree that the above data will be managed and stored by the József Varga Foundation </w:t>
      </w:r>
      <w:r w:rsidR="00226539">
        <w:rPr>
          <w:sz w:val="28"/>
          <w:szCs w:val="28"/>
          <w:lang w:val="en-US"/>
        </w:rPr>
        <w:t xml:space="preserve">and the secretary of the George Olah Doctoral School </w:t>
      </w:r>
      <w:r w:rsidRPr="00B73F9A">
        <w:rPr>
          <w:sz w:val="28"/>
          <w:szCs w:val="28"/>
          <w:lang w:val="en-US"/>
        </w:rPr>
        <w:t>for the purpose of administering the scholarship.</w:t>
      </w:r>
    </w:p>
    <w:p w14:paraId="26EE43C8" w14:textId="77777777" w:rsidR="00951421" w:rsidRDefault="00951421" w:rsidP="00951421">
      <w:pPr>
        <w:jc w:val="both"/>
        <w:rPr>
          <w:sz w:val="32"/>
          <w:szCs w:val="32"/>
        </w:rPr>
      </w:pPr>
    </w:p>
    <w:p w14:paraId="1DAB1EC8" w14:textId="21E73E7C" w:rsidR="00951421" w:rsidRPr="00B73F9A" w:rsidRDefault="00951421" w:rsidP="00951421">
      <w:pPr>
        <w:jc w:val="both"/>
        <w:rPr>
          <w:sz w:val="28"/>
          <w:szCs w:val="28"/>
        </w:rPr>
      </w:pPr>
      <w:r w:rsidRPr="00B73F9A">
        <w:rPr>
          <w:sz w:val="28"/>
          <w:szCs w:val="28"/>
        </w:rPr>
        <w:t>Budapest, 20</w:t>
      </w:r>
      <w:r w:rsidR="00621595" w:rsidRPr="00B73F9A">
        <w:rPr>
          <w:sz w:val="28"/>
          <w:szCs w:val="28"/>
        </w:rPr>
        <w:t>2</w:t>
      </w:r>
      <w:r w:rsidR="00356D19">
        <w:rPr>
          <w:sz w:val="28"/>
          <w:szCs w:val="28"/>
        </w:rPr>
        <w:t>6</w:t>
      </w:r>
      <w:r w:rsidR="009D4BC0">
        <w:rPr>
          <w:sz w:val="28"/>
          <w:szCs w:val="28"/>
        </w:rPr>
        <w:t>.</w:t>
      </w:r>
      <w:r w:rsidR="00621595" w:rsidRPr="00B73F9A">
        <w:rPr>
          <w:sz w:val="28"/>
          <w:szCs w:val="28"/>
        </w:rPr>
        <w:t xml:space="preserve"> </w:t>
      </w:r>
      <w:r w:rsidR="00B73F9A">
        <w:rPr>
          <w:sz w:val="28"/>
          <w:szCs w:val="28"/>
        </w:rPr>
        <w:t>…</w:t>
      </w:r>
      <w:r w:rsidR="00621595" w:rsidRPr="00B73F9A">
        <w:rPr>
          <w:sz w:val="28"/>
          <w:szCs w:val="28"/>
        </w:rPr>
        <w:t xml:space="preserve"> </w:t>
      </w:r>
    </w:p>
    <w:p w14:paraId="48C8B14D" w14:textId="77777777" w:rsidR="00951421" w:rsidRDefault="00951421" w:rsidP="00951421">
      <w:pPr>
        <w:jc w:val="both"/>
        <w:rPr>
          <w:sz w:val="28"/>
          <w:szCs w:val="28"/>
        </w:rPr>
      </w:pPr>
    </w:p>
    <w:p w14:paraId="5646BE39" w14:textId="77777777" w:rsidR="00B73F9A" w:rsidRDefault="00B73F9A" w:rsidP="00951421">
      <w:pPr>
        <w:jc w:val="both"/>
        <w:rPr>
          <w:sz w:val="28"/>
          <w:szCs w:val="28"/>
        </w:rPr>
      </w:pPr>
    </w:p>
    <w:p w14:paraId="72FC7615" w14:textId="77777777" w:rsidR="00B73F9A" w:rsidRPr="00B73F9A" w:rsidRDefault="00B73F9A" w:rsidP="00951421">
      <w:pPr>
        <w:jc w:val="both"/>
        <w:rPr>
          <w:sz w:val="28"/>
          <w:szCs w:val="28"/>
        </w:rPr>
      </w:pPr>
    </w:p>
    <w:p w14:paraId="5A4AFA9D" w14:textId="77777777" w:rsidR="00951421" w:rsidRPr="00B73F9A" w:rsidRDefault="00951421" w:rsidP="00621595">
      <w:pPr>
        <w:rPr>
          <w:sz w:val="28"/>
          <w:szCs w:val="28"/>
        </w:rPr>
      </w:pPr>
      <w:r w:rsidRPr="00B73F9A">
        <w:rPr>
          <w:sz w:val="28"/>
          <w:szCs w:val="28"/>
        </w:rPr>
        <w:t>…………………………………..</w:t>
      </w:r>
    </w:p>
    <w:p w14:paraId="097D43F6" w14:textId="77777777" w:rsidR="00951421" w:rsidRPr="00B73F9A" w:rsidRDefault="00951421" w:rsidP="00621595">
      <w:pPr>
        <w:rPr>
          <w:sz w:val="28"/>
          <w:szCs w:val="28"/>
        </w:rPr>
      </w:pPr>
      <w:r w:rsidRPr="00B73F9A">
        <w:rPr>
          <w:sz w:val="28"/>
          <w:szCs w:val="28"/>
        </w:rPr>
        <w:t>aláírás</w:t>
      </w:r>
      <w:r w:rsidR="007E6B51" w:rsidRPr="00B73F9A">
        <w:rPr>
          <w:sz w:val="28"/>
          <w:szCs w:val="28"/>
        </w:rPr>
        <w:t>/</w:t>
      </w:r>
      <w:proofErr w:type="spellStart"/>
      <w:r w:rsidR="007E6B51" w:rsidRPr="00B73F9A">
        <w:rPr>
          <w:sz w:val="28"/>
          <w:szCs w:val="28"/>
        </w:rPr>
        <w:t>sign</w:t>
      </w:r>
      <w:proofErr w:type="spellEnd"/>
    </w:p>
    <w:sectPr w:rsidR="00951421" w:rsidRPr="00B73F9A" w:rsidSect="00840C7A">
      <w:headerReference w:type="default" r:id="rId8"/>
      <w:footerReference w:type="default" r:id="rId9"/>
      <w:pgSz w:w="11907" w:h="16840"/>
      <w:pgMar w:top="1418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6D99C" w14:textId="77777777" w:rsidR="00DA30CB" w:rsidRDefault="00DA30CB">
      <w:r>
        <w:separator/>
      </w:r>
    </w:p>
  </w:endnote>
  <w:endnote w:type="continuationSeparator" w:id="0">
    <w:p w14:paraId="418246A6" w14:textId="77777777" w:rsidR="00DA30CB" w:rsidRDefault="00DA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Times New Roman">
    <w:altName w:val="Times New Roman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325C2" w14:textId="77777777" w:rsidR="0050251B" w:rsidRDefault="0050251B" w:rsidP="00DC48A5">
    <w:pPr>
      <w:pStyle w:val="llb"/>
      <w:pBdr>
        <w:top w:val="single" w:sz="6" w:space="1" w:color="auto"/>
      </w:pBdr>
      <w:ind w:left="-907" w:right="-907"/>
      <w:jc w:val="center"/>
      <w:rPr>
        <w:sz w:val="20"/>
      </w:rPr>
    </w:pPr>
    <w:r>
      <w:rPr>
        <w:sz w:val="20"/>
      </w:rPr>
      <w:t xml:space="preserve">1111 Budapest, </w:t>
    </w:r>
    <w:r w:rsidR="00837CF9">
      <w:rPr>
        <w:sz w:val="20"/>
      </w:rPr>
      <w:t>Műegyetem rkp. 3</w:t>
    </w:r>
    <w:r>
      <w:rPr>
        <w:sz w:val="20"/>
      </w:rPr>
      <w:t>. tel.: 463-</w:t>
    </w:r>
    <w:proofErr w:type="gramStart"/>
    <w:r w:rsidR="00837CF9">
      <w:rPr>
        <w:sz w:val="20"/>
      </w:rPr>
      <w:t>3571</w:t>
    </w:r>
    <w:r>
      <w:rPr>
        <w:sz w:val="20"/>
      </w:rPr>
      <w:t xml:space="preserve">  telefax</w:t>
    </w:r>
    <w:proofErr w:type="gramEnd"/>
    <w:r>
      <w:rPr>
        <w:sz w:val="20"/>
      </w:rPr>
      <w:t>: 463-3</w:t>
    </w:r>
    <w:r w:rsidR="00837CF9">
      <w:rPr>
        <w:sz w:val="20"/>
      </w:rPr>
      <w:t>570</w:t>
    </w:r>
    <w:r>
      <w:rPr>
        <w:sz w:val="20"/>
      </w:rPr>
      <w:t xml:space="preserve"> Email: </w:t>
    </w:r>
    <w:r w:rsidR="00837CF9">
      <w:rPr>
        <w:sz w:val="20"/>
      </w:rPr>
      <w:t>vargaj.alapitvany</w:t>
    </w:r>
    <w:r>
      <w:rPr>
        <w:sz w:val="20"/>
      </w:rPr>
      <w:t>@mail.bme.hu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77D76" w14:textId="77777777" w:rsidR="00DA30CB" w:rsidRDefault="00DA30CB">
      <w:r>
        <w:separator/>
      </w:r>
    </w:p>
  </w:footnote>
  <w:footnote w:type="continuationSeparator" w:id="0">
    <w:p w14:paraId="0CC79311" w14:textId="77777777" w:rsidR="00DA30CB" w:rsidRDefault="00DA3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79CB8" w14:textId="77777777" w:rsidR="0050251B" w:rsidRDefault="00837CF9" w:rsidP="00DC48A5">
    <w:pPr>
      <w:pBdr>
        <w:bottom w:val="single" w:sz="12" w:space="1" w:color="auto"/>
      </w:pBdr>
      <w:jc w:val="center"/>
    </w:pPr>
    <w:r w:rsidRPr="00837CF9">
      <w:rPr>
        <w:b/>
        <w:sz w:val="32"/>
        <w:szCs w:val="32"/>
      </w:rPr>
      <w:t>Varga József Alapítvány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A1"/>
    <w:multiLevelType w:val="hybridMultilevel"/>
    <w:tmpl w:val="7B4EE782"/>
    <w:lvl w:ilvl="0" w:tplc="901AE36A">
      <w:start w:val="1"/>
      <w:numFmt w:val="decimal"/>
      <w:lvlText w:val="%1."/>
      <w:lvlJc w:val="left"/>
      <w:pPr>
        <w:ind w:left="2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17" w:hanging="360"/>
      </w:pPr>
    </w:lvl>
    <w:lvl w:ilvl="2" w:tplc="040E001B" w:tentative="1">
      <w:start w:val="1"/>
      <w:numFmt w:val="lowerRoman"/>
      <w:lvlText w:val="%3."/>
      <w:lvlJc w:val="right"/>
      <w:pPr>
        <w:ind w:left="3237" w:hanging="180"/>
      </w:pPr>
    </w:lvl>
    <w:lvl w:ilvl="3" w:tplc="040E000F" w:tentative="1">
      <w:start w:val="1"/>
      <w:numFmt w:val="decimal"/>
      <w:lvlText w:val="%4."/>
      <w:lvlJc w:val="left"/>
      <w:pPr>
        <w:ind w:left="3957" w:hanging="360"/>
      </w:pPr>
    </w:lvl>
    <w:lvl w:ilvl="4" w:tplc="040E0019" w:tentative="1">
      <w:start w:val="1"/>
      <w:numFmt w:val="lowerLetter"/>
      <w:lvlText w:val="%5."/>
      <w:lvlJc w:val="left"/>
      <w:pPr>
        <w:ind w:left="4677" w:hanging="360"/>
      </w:pPr>
    </w:lvl>
    <w:lvl w:ilvl="5" w:tplc="040E001B" w:tentative="1">
      <w:start w:val="1"/>
      <w:numFmt w:val="lowerRoman"/>
      <w:lvlText w:val="%6."/>
      <w:lvlJc w:val="right"/>
      <w:pPr>
        <w:ind w:left="5397" w:hanging="180"/>
      </w:pPr>
    </w:lvl>
    <w:lvl w:ilvl="6" w:tplc="040E000F" w:tentative="1">
      <w:start w:val="1"/>
      <w:numFmt w:val="decimal"/>
      <w:lvlText w:val="%7."/>
      <w:lvlJc w:val="left"/>
      <w:pPr>
        <w:ind w:left="6117" w:hanging="360"/>
      </w:pPr>
    </w:lvl>
    <w:lvl w:ilvl="7" w:tplc="040E0019" w:tentative="1">
      <w:start w:val="1"/>
      <w:numFmt w:val="lowerLetter"/>
      <w:lvlText w:val="%8."/>
      <w:lvlJc w:val="left"/>
      <w:pPr>
        <w:ind w:left="6837" w:hanging="360"/>
      </w:pPr>
    </w:lvl>
    <w:lvl w:ilvl="8" w:tplc="040E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" w15:restartNumberingAfterBreak="0">
    <w:nsid w:val="025D541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4171597"/>
    <w:multiLevelType w:val="multilevel"/>
    <w:tmpl w:val="8772B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C601E4"/>
    <w:multiLevelType w:val="singleLevel"/>
    <w:tmpl w:val="7908A492"/>
    <w:lvl w:ilvl="0">
      <w:start w:val="1"/>
      <w:numFmt w:val="decimal"/>
      <w:lvlText w:val="%1."/>
      <w:legacy w:legacy="1" w:legacySpace="120" w:legacyIndent="360"/>
      <w:lvlJc w:val="left"/>
      <w:pPr>
        <w:ind w:left="632" w:hanging="360"/>
      </w:pPr>
    </w:lvl>
  </w:abstractNum>
  <w:abstractNum w:abstractNumId="5" w15:restartNumberingAfterBreak="0">
    <w:nsid w:val="08223C82"/>
    <w:multiLevelType w:val="singleLevel"/>
    <w:tmpl w:val="7908A492"/>
    <w:lvl w:ilvl="0">
      <w:start w:val="1"/>
      <w:numFmt w:val="decimal"/>
      <w:lvlText w:val="%1."/>
      <w:legacy w:legacy="1" w:legacySpace="120" w:legacyIndent="360"/>
      <w:lvlJc w:val="left"/>
      <w:pPr>
        <w:ind w:left="632" w:hanging="360"/>
      </w:pPr>
    </w:lvl>
  </w:abstractNum>
  <w:abstractNum w:abstractNumId="6" w15:restartNumberingAfterBreak="0">
    <w:nsid w:val="086D6C72"/>
    <w:multiLevelType w:val="singleLevel"/>
    <w:tmpl w:val="CA9076D2"/>
    <w:lvl w:ilvl="0">
      <w:numFmt w:val="none"/>
      <w:lvlText w:val="-"/>
      <w:legacy w:legacy="1" w:legacySpace="0" w:legacyIndent="1770"/>
      <w:lvlJc w:val="left"/>
      <w:pPr>
        <w:ind w:left="3180" w:hanging="1770"/>
      </w:pPr>
    </w:lvl>
  </w:abstractNum>
  <w:abstractNum w:abstractNumId="7" w15:restartNumberingAfterBreak="0">
    <w:nsid w:val="0D0E7FD8"/>
    <w:multiLevelType w:val="hybridMultilevel"/>
    <w:tmpl w:val="54A00BD0"/>
    <w:lvl w:ilvl="0" w:tplc="743C8E6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D3413"/>
    <w:multiLevelType w:val="singleLevel"/>
    <w:tmpl w:val="06485A74"/>
    <w:lvl w:ilvl="0">
      <w:start w:val="1"/>
      <w:numFmt w:val="decimal"/>
      <w:lvlText w:val="%1.)"/>
      <w:legacy w:legacy="1" w:legacySpace="120" w:legacyIndent="360"/>
      <w:lvlJc w:val="left"/>
      <w:pPr>
        <w:ind w:left="1003" w:hanging="360"/>
      </w:pPr>
    </w:lvl>
  </w:abstractNum>
  <w:abstractNum w:abstractNumId="9" w15:restartNumberingAfterBreak="0">
    <w:nsid w:val="191741A3"/>
    <w:multiLevelType w:val="hybridMultilevel"/>
    <w:tmpl w:val="762273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50E5D"/>
    <w:multiLevelType w:val="multilevel"/>
    <w:tmpl w:val="8772B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2E4AF5"/>
    <w:multiLevelType w:val="singleLevel"/>
    <w:tmpl w:val="7908A492"/>
    <w:lvl w:ilvl="0">
      <w:start w:val="1"/>
      <w:numFmt w:val="decimal"/>
      <w:lvlText w:val="%1."/>
      <w:legacy w:legacy="1" w:legacySpace="120" w:legacyIndent="360"/>
      <w:lvlJc w:val="left"/>
      <w:pPr>
        <w:ind w:left="632" w:hanging="360"/>
      </w:pPr>
    </w:lvl>
  </w:abstractNum>
  <w:abstractNum w:abstractNumId="12" w15:restartNumberingAfterBreak="0">
    <w:nsid w:val="261F1F00"/>
    <w:multiLevelType w:val="singleLevel"/>
    <w:tmpl w:val="CA9076D2"/>
    <w:lvl w:ilvl="0">
      <w:numFmt w:val="none"/>
      <w:lvlText w:val="-"/>
      <w:legacy w:legacy="1" w:legacySpace="0" w:legacyIndent="1770"/>
      <w:lvlJc w:val="left"/>
      <w:pPr>
        <w:ind w:left="3180" w:hanging="1770"/>
      </w:pPr>
    </w:lvl>
  </w:abstractNum>
  <w:abstractNum w:abstractNumId="13" w15:restartNumberingAfterBreak="0">
    <w:nsid w:val="27082574"/>
    <w:multiLevelType w:val="hybridMultilevel"/>
    <w:tmpl w:val="F3243D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51D42"/>
    <w:multiLevelType w:val="singleLevel"/>
    <w:tmpl w:val="FFFFFFFF"/>
    <w:lvl w:ilvl="0">
      <w:numFmt w:val="decimal"/>
      <w:lvlText w:val="*"/>
      <w:lvlJc w:val="left"/>
    </w:lvl>
  </w:abstractNum>
  <w:abstractNum w:abstractNumId="15" w15:restartNumberingAfterBreak="0">
    <w:nsid w:val="2C1423D7"/>
    <w:multiLevelType w:val="hybridMultilevel"/>
    <w:tmpl w:val="355ED7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92CEF"/>
    <w:multiLevelType w:val="hybridMultilevel"/>
    <w:tmpl w:val="1AC20080"/>
    <w:lvl w:ilvl="0" w:tplc="901AE36A">
      <w:start w:val="1"/>
      <w:numFmt w:val="decimal"/>
      <w:lvlText w:val="%1."/>
      <w:lvlJc w:val="left"/>
      <w:pPr>
        <w:ind w:left="9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15" w:hanging="360"/>
      </w:pPr>
    </w:lvl>
    <w:lvl w:ilvl="2" w:tplc="040E001B" w:tentative="1">
      <w:start w:val="1"/>
      <w:numFmt w:val="lowerRoman"/>
      <w:lvlText w:val="%3."/>
      <w:lvlJc w:val="right"/>
      <w:pPr>
        <w:ind w:left="2435" w:hanging="180"/>
      </w:pPr>
    </w:lvl>
    <w:lvl w:ilvl="3" w:tplc="040E000F" w:tentative="1">
      <w:start w:val="1"/>
      <w:numFmt w:val="decimal"/>
      <w:lvlText w:val="%4."/>
      <w:lvlJc w:val="left"/>
      <w:pPr>
        <w:ind w:left="3155" w:hanging="360"/>
      </w:pPr>
    </w:lvl>
    <w:lvl w:ilvl="4" w:tplc="040E0019" w:tentative="1">
      <w:start w:val="1"/>
      <w:numFmt w:val="lowerLetter"/>
      <w:lvlText w:val="%5."/>
      <w:lvlJc w:val="left"/>
      <w:pPr>
        <w:ind w:left="3875" w:hanging="360"/>
      </w:pPr>
    </w:lvl>
    <w:lvl w:ilvl="5" w:tplc="040E001B" w:tentative="1">
      <w:start w:val="1"/>
      <w:numFmt w:val="lowerRoman"/>
      <w:lvlText w:val="%6."/>
      <w:lvlJc w:val="right"/>
      <w:pPr>
        <w:ind w:left="4595" w:hanging="180"/>
      </w:pPr>
    </w:lvl>
    <w:lvl w:ilvl="6" w:tplc="040E000F" w:tentative="1">
      <w:start w:val="1"/>
      <w:numFmt w:val="decimal"/>
      <w:lvlText w:val="%7."/>
      <w:lvlJc w:val="left"/>
      <w:pPr>
        <w:ind w:left="5315" w:hanging="360"/>
      </w:pPr>
    </w:lvl>
    <w:lvl w:ilvl="7" w:tplc="040E0019" w:tentative="1">
      <w:start w:val="1"/>
      <w:numFmt w:val="lowerLetter"/>
      <w:lvlText w:val="%8."/>
      <w:lvlJc w:val="left"/>
      <w:pPr>
        <w:ind w:left="6035" w:hanging="360"/>
      </w:pPr>
    </w:lvl>
    <w:lvl w:ilvl="8" w:tplc="040E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7" w15:restartNumberingAfterBreak="0">
    <w:nsid w:val="32301CA6"/>
    <w:multiLevelType w:val="singleLevel"/>
    <w:tmpl w:val="CA9076D2"/>
    <w:lvl w:ilvl="0">
      <w:numFmt w:val="none"/>
      <w:lvlText w:val="-"/>
      <w:legacy w:legacy="1" w:legacySpace="0" w:legacyIndent="1770"/>
      <w:lvlJc w:val="left"/>
      <w:pPr>
        <w:ind w:left="3180" w:hanging="1770"/>
      </w:pPr>
    </w:lvl>
  </w:abstractNum>
  <w:abstractNum w:abstractNumId="18" w15:restartNumberingAfterBreak="0">
    <w:nsid w:val="3AE76720"/>
    <w:multiLevelType w:val="singleLevel"/>
    <w:tmpl w:val="CA9076D2"/>
    <w:lvl w:ilvl="0">
      <w:numFmt w:val="none"/>
      <w:lvlText w:val="-"/>
      <w:legacy w:legacy="1" w:legacySpace="0" w:legacyIndent="1770"/>
      <w:lvlJc w:val="left"/>
      <w:pPr>
        <w:ind w:left="3180" w:hanging="1770"/>
      </w:pPr>
    </w:lvl>
  </w:abstractNum>
  <w:abstractNum w:abstractNumId="19" w15:restartNumberingAfterBreak="0">
    <w:nsid w:val="3DA53002"/>
    <w:multiLevelType w:val="singleLevel"/>
    <w:tmpl w:val="FE7A2990"/>
    <w:lvl w:ilvl="0">
      <w:start w:val="2"/>
      <w:numFmt w:val="lowerLetter"/>
      <w:lvlText w:val="%1.)"/>
      <w:legacy w:legacy="1" w:legacySpace="120" w:legacyIndent="585"/>
      <w:lvlJc w:val="left"/>
      <w:pPr>
        <w:ind w:left="945" w:hanging="585"/>
      </w:pPr>
    </w:lvl>
  </w:abstractNum>
  <w:abstractNum w:abstractNumId="20" w15:restartNumberingAfterBreak="0">
    <w:nsid w:val="427A1457"/>
    <w:multiLevelType w:val="singleLevel"/>
    <w:tmpl w:val="7908A492"/>
    <w:lvl w:ilvl="0">
      <w:start w:val="1"/>
      <w:numFmt w:val="decimal"/>
      <w:lvlText w:val="%1."/>
      <w:legacy w:legacy="1" w:legacySpace="120" w:legacyIndent="360"/>
      <w:lvlJc w:val="left"/>
      <w:pPr>
        <w:ind w:left="632" w:hanging="360"/>
      </w:pPr>
    </w:lvl>
  </w:abstractNum>
  <w:abstractNum w:abstractNumId="21" w15:restartNumberingAfterBreak="0">
    <w:nsid w:val="429D35D1"/>
    <w:multiLevelType w:val="singleLevel"/>
    <w:tmpl w:val="CA9076D2"/>
    <w:lvl w:ilvl="0">
      <w:numFmt w:val="none"/>
      <w:lvlText w:val="-"/>
      <w:legacy w:legacy="1" w:legacySpace="0" w:legacyIndent="1770"/>
      <w:lvlJc w:val="left"/>
      <w:pPr>
        <w:ind w:left="3180" w:hanging="1770"/>
      </w:pPr>
    </w:lvl>
  </w:abstractNum>
  <w:abstractNum w:abstractNumId="22" w15:restartNumberingAfterBreak="0">
    <w:nsid w:val="443A27D0"/>
    <w:multiLevelType w:val="hybridMultilevel"/>
    <w:tmpl w:val="4198F2A8"/>
    <w:lvl w:ilvl="0" w:tplc="CD4EE59E">
      <w:start w:val="1"/>
      <w:numFmt w:val="decimal"/>
      <w:lvlText w:val="%1."/>
      <w:lvlJc w:val="left"/>
      <w:pPr>
        <w:ind w:left="9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B45EC"/>
    <w:multiLevelType w:val="hybridMultilevel"/>
    <w:tmpl w:val="508A5234"/>
    <w:lvl w:ilvl="0" w:tplc="040E000F">
      <w:start w:val="1"/>
      <w:numFmt w:val="decimal"/>
      <w:lvlText w:val="%1."/>
      <w:lvlJc w:val="left"/>
      <w:pPr>
        <w:ind w:left="1355" w:hanging="360"/>
      </w:pPr>
    </w:lvl>
    <w:lvl w:ilvl="1" w:tplc="040E0019" w:tentative="1">
      <w:start w:val="1"/>
      <w:numFmt w:val="lowerLetter"/>
      <w:lvlText w:val="%2."/>
      <w:lvlJc w:val="left"/>
      <w:pPr>
        <w:ind w:left="2075" w:hanging="360"/>
      </w:pPr>
    </w:lvl>
    <w:lvl w:ilvl="2" w:tplc="040E001B" w:tentative="1">
      <w:start w:val="1"/>
      <w:numFmt w:val="lowerRoman"/>
      <w:lvlText w:val="%3."/>
      <w:lvlJc w:val="right"/>
      <w:pPr>
        <w:ind w:left="2795" w:hanging="180"/>
      </w:pPr>
    </w:lvl>
    <w:lvl w:ilvl="3" w:tplc="040E000F" w:tentative="1">
      <w:start w:val="1"/>
      <w:numFmt w:val="decimal"/>
      <w:lvlText w:val="%4."/>
      <w:lvlJc w:val="left"/>
      <w:pPr>
        <w:ind w:left="3515" w:hanging="360"/>
      </w:pPr>
    </w:lvl>
    <w:lvl w:ilvl="4" w:tplc="040E0019" w:tentative="1">
      <w:start w:val="1"/>
      <w:numFmt w:val="lowerLetter"/>
      <w:lvlText w:val="%5."/>
      <w:lvlJc w:val="left"/>
      <w:pPr>
        <w:ind w:left="4235" w:hanging="360"/>
      </w:pPr>
    </w:lvl>
    <w:lvl w:ilvl="5" w:tplc="040E001B" w:tentative="1">
      <w:start w:val="1"/>
      <w:numFmt w:val="lowerRoman"/>
      <w:lvlText w:val="%6."/>
      <w:lvlJc w:val="right"/>
      <w:pPr>
        <w:ind w:left="4955" w:hanging="180"/>
      </w:pPr>
    </w:lvl>
    <w:lvl w:ilvl="6" w:tplc="040E000F" w:tentative="1">
      <w:start w:val="1"/>
      <w:numFmt w:val="decimal"/>
      <w:lvlText w:val="%7."/>
      <w:lvlJc w:val="left"/>
      <w:pPr>
        <w:ind w:left="5675" w:hanging="360"/>
      </w:pPr>
    </w:lvl>
    <w:lvl w:ilvl="7" w:tplc="040E0019" w:tentative="1">
      <w:start w:val="1"/>
      <w:numFmt w:val="lowerLetter"/>
      <w:lvlText w:val="%8."/>
      <w:lvlJc w:val="left"/>
      <w:pPr>
        <w:ind w:left="6395" w:hanging="360"/>
      </w:pPr>
    </w:lvl>
    <w:lvl w:ilvl="8" w:tplc="040E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24" w15:restartNumberingAfterBreak="0">
    <w:nsid w:val="50045E17"/>
    <w:multiLevelType w:val="singleLevel"/>
    <w:tmpl w:val="FFFFFFFF"/>
    <w:lvl w:ilvl="0">
      <w:numFmt w:val="decimal"/>
      <w:lvlText w:val="*"/>
      <w:lvlJc w:val="left"/>
    </w:lvl>
  </w:abstractNum>
  <w:abstractNum w:abstractNumId="25" w15:restartNumberingAfterBreak="0">
    <w:nsid w:val="50D244CA"/>
    <w:multiLevelType w:val="singleLevel"/>
    <w:tmpl w:val="CA9076D2"/>
    <w:lvl w:ilvl="0">
      <w:numFmt w:val="none"/>
      <w:lvlText w:val="-"/>
      <w:legacy w:legacy="1" w:legacySpace="0" w:legacyIndent="1770"/>
      <w:lvlJc w:val="left"/>
      <w:pPr>
        <w:ind w:left="3180" w:hanging="1770"/>
      </w:pPr>
    </w:lvl>
  </w:abstractNum>
  <w:abstractNum w:abstractNumId="26" w15:restartNumberingAfterBreak="0">
    <w:nsid w:val="51381DDB"/>
    <w:multiLevelType w:val="hybridMultilevel"/>
    <w:tmpl w:val="046AA8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40F80"/>
    <w:multiLevelType w:val="singleLevel"/>
    <w:tmpl w:val="CA9076D2"/>
    <w:lvl w:ilvl="0">
      <w:numFmt w:val="none"/>
      <w:lvlText w:val="-"/>
      <w:legacy w:legacy="1" w:legacySpace="0" w:legacyIndent="1770"/>
      <w:lvlJc w:val="left"/>
      <w:pPr>
        <w:ind w:left="3180" w:hanging="1770"/>
      </w:pPr>
    </w:lvl>
  </w:abstractNum>
  <w:abstractNum w:abstractNumId="28" w15:restartNumberingAfterBreak="0">
    <w:nsid w:val="5FEF2C30"/>
    <w:multiLevelType w:val="singleLevel"/>
    <w:tmpl w:val="CA9076D2"/>
    <w:lvl w:ilvl="0">
      <w:numFmt w:val="none"/>
      <w:lvlText w:val="-"/>
      <w:legacy w:legacy="1" w:legacySpace="0" w:legacyIndent="1770"/>
      <w:lvlJc w:val="left"/>
      <w:pPr>
        <w:ind w:left="3180" w:hanging="1770"/>
      </w:pPr>
    </w:lvl>
  </w:abstractNum>
  <w:abstractNum w:abstractNumId="29" w15:restartNumberingAfterBreak="0">
    <w:nsid w:val="6275643A"/>
    <w:multiLevelType w:val="hybridMultilevel"/>
    <w:tmpl w:val="A87C22D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EE50C3"/>
    <w:multiLevelType w:val="hybridMultilevel"/>
    <w:tmpl w:val="FD987C2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693146"/>
    <w:multiLevelType w:val="singleLevel"/>
    <w:tmpl w:val="CA9076D2"/>
    <w:lvl w:ilvl="0">
      <w:numFmt w:val="none"/>
      <w:lvlText w:val="-"/>
      <w:legacy w:legacy="1" w:legacySpace="0" w:legacyIndent="1770"/>
      <w:lvlJc w:val="left"/>
      <w:pPr>
        <w:ind w:left="3180" w:hanging="1770"/>
      </w:pPr>
    </w:lvl>
  </w:abstractNum>
  <w:abstractNum w:abstractNumId="32" w15:restartNumberingAfterBreak="0">
    <w:nsid w:val="6E1039DC"/>
    <w:multiLevelType w:val="singleLevel"/>
    <w:tmpl w:val="7908A492"/>
    <w:lvl w:ilvl="0">
      <w:start w:val="1"/>
      <w:numFmt w:val="decimal"/>
      <w:lvlText w:val="%1."/>
      <w:legacy w:legacy="1" w:legacySpace="120" w:legacyIndent="360"/>
      <w:lvlJc w:val="left"/>
      <w:pPr>
        <w:ind w:left="632" w:hanging="360"/>
      </w:pPr>
    </w:lvl>
  </w:abstractNum>
  <w:abstractNum w:abstractNumId="33" w15:restartNumberingAfterBreak="0">
    <w:nsid w:val="706E7B75"/>
    <w:multiLevelType w:val="hybridMultilevel"/>
    <w:tmpl w:val="CC0A434E"/>
    <w:lvl w:ilvl="0" w:tplc="F8E4E52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4404EC"/>
    <w:multiLevelType w:val="hybridMultilevel"/>
    <w:tmpl w:val="286C313A"/>
    <w:lvl w:ilvl="0" w:tplc="040E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5" w15:restartNumberingAfterBreak="0">
    <w:nsid w:val="72ED2F66"/>
    <w:multiLevelType w:val="hybridMultilevel"/>
    <w:tmpl w:val="2ACC34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12FF7"/>
    <w:multiLevelType w:val="singleLevel"/>
    <w:tmpl w:val="CA92ED2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7" w15:restartNumberingAfterBreak="0">
    <w:nsid w:val="7D0D3DF8"/>
    <w:multiLevelType w:val="singleLevel"/>
    <w:tmpl w:val="CA9076D2"/>
    <w:lvl w:ilvl="0">
      <w:numFmt w:val="none"/>
      <w:lvlText w:val="-"/>
      <w:legacy w:legacy="1" w:legacySpace="0" w:legacyIndent="1770"/>
      <w:lvlJc w:val="left"/>
      <w:pPr>
        <w:ind w:left="3180" w:hanging="1770"/>
      </w:pPr>
    </w:lvl>
  </w:abstractNum>
  <w:abstractNum w:abstractNumId="38" w15:restartNumberingAfterBreak="0">
    <w:nsid w:val="7D49280D"/>
    <w:multiLevelType w:val="hybridMultilevel"/>
    <w:tmpl w:val="8772BFF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9137792">
    <w:abstractNumId w:val="4"/>
  </w:num>
  <w:num w:numId="2" w16cid:durableId="96950362">
    <w:abstractNumId w:val="5"/>
  </w:num>
  <w:num w:numId="3" w16cid:durableId="932275366">
    <w:abstractNumId w:val="20"/>
  </w:num>
  <w:num w:numId="4" w16cid:durableId="97874609">
    <w:abstractNumId w:val="11"/>
  </w:num>
  <w:num w:numId="5" w16cid:durableId="773212983">
    <w:abstractNumId w:val="8"/>
  </w:num>
  <w:num w:numId="6" w16cid:durableId="1037317398">
    <w:abstractNumId w:val="19"/>
  </w:num>
  <w:num w:numId="7" w16cid:durableId="1332485603">
    <w:abstractNumId w:val="32"/>
  </w:num>
  <w:num w:numId="8" w16cid:durableId="848524016">
    <w:abstractNumId w:val="28"/>
  </w:num>
  <w:num w:numId="9" w16cid:durableId="624432962">
    <w:abstractNumId w:val="27"/>
  </w:num>
  <w:num w:numId="10" w16cid:durableId="2039624918">
    <w:abstractNumId w:val="25"/>
  </w:num>
  <w:num w:numId="11" w16cid:durableId="1103957042">
    <w:abstractNumId w:val="17"/>
  </w:num>
  <w:num w:numId="12" w16cid:durableId="321395467">
    <w:abstractNumId w:val="21"/>
  </w:num>
  <w:num w:numId="13" w16cid:durableId="1021007981">
    <w:abstractNumId w:val="6"/>
  </w:num>
  <w:num w:numId="14" w16cid:durableId="598680227">
    <w:abstractNumId w:val="31"/>
  </w:num>
  <w:num w:numId="15" w16cid:durableId="2041317933">
    <w:abstractNumId w:val="12"/>
  </w:num>
  <w:num w:numId="16" w16cid:durableId="486212517">
    <w:abstractNumId w:val="18"/>
  </w:num>
  <w:num w:numId="17" w16cid:durableId="2016376361">
    <w:abstractNumId w:val="37"/>
  </w:num>
  <w:num w:numId="18" w16cid:durableId="1474297893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369" w:hanging="227"/>
        </w:pPr>
        <w:rPr>
          <w:rFonts w:ascii="Symbol" w:hAnsi="Symbol" w:hint="default"/>
        </w:rPr>
      </w:lvl>
    </w:lvlOverride>
  </w:num>
  <w:num w:numId="19" w16cid:durableId="1000231602">
    <w:abstractNumId w:val="36"/>
  </w:num>
  <w:num w:numId="20" w16cid:durableId="1152673643">
    <w:abstractNumId w:val="2"/>
  </w:num>
  <w:num w:numId="21" w16cid:durableId="1329678361">
    <w:abstractNumId w:val="38"/>
  </w:num>
  <w:num w:numId="22" w16cid:durableId="744955137">
    <w:abstractNumId w:val="3"/>
  </w:num>
  <w:num w:numId="23" w16cid:durableId="1878197430">
    <w:abstractNumId w:val="10"/>
  </w:num>
  <w:num w:numId="24" w16cid:durableId="1848472820">
    <w:abstractNumId w:val="24"/>
  </w:num>
  <w:num w:numId="25" w16cid:durableId="380792555">
    <w:abstractNumId w:val="14"/>
  </w:num>
  <w:num w:numId="26" w16cid:durableId="253247260">
    <w:abstractNumId w:val="29"/>
  </w:num>
  <w:num w:numId="27" w16cid:durableId="1733188384">
    <w:abstractNumId w:val="15"/>
  </w:num>
  <w:num w:numId="28" w16cid:durableId="357701433">
    <w:abstractNumId w:val="13"/>
  </w:num>
  <w:num w:numId="29" w16cid:durableId="281570269">
    <w:abstractNumId w:val="30"/>
  </w:num>
  <w:num w:numId="30" w16cid:durableId="1591084325">
    <w:abstractNumId w:val="7"/>
  </w:num>
  <w:num w:numId="31" w16cid:durableId="474446169">
    <w:abstractNumId w:val="35"/>
  </w:num>
  <w:num w:numId="32" w16cid:durableId="463042600">
    <w:abstractNumId w:val="26"/>
  </w:num>
  <w:num w:numId="33" w16cid:durableId="1983928488">
    <w:abstractNumId w:val="23"/>
  </w:num>
  <w:num w:numId="34" w16cid:durableId="1532915987">
    <w:abstractNumId w:val="16"/>
  </w:num>
  <w:num w:numId="35" w16cid:durableId="876090474">
    <w:abstractNumId w:val="1"/>
  </w:num>
  <w:num w:numId="36" w16cid:durableId="1225485521">
    <w:abstractNumId w:val="33"/>
  </w:num>
  <w:num w:numId="37" w16cid:durableId="1804957915">
    <w:abstractNumId w:val="22"/>
  </w:num>
  <w:num w:numId="38" w16cid:durableId="960383584">
    <w:abstractNumId w:val="34"/>
  </w:num>
  <w:num w:numId="39" w16cid:durableId="3638698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3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5749"/>
    <w:rsid w:val="000031F0"/>
    <w:rsid w:val="00012B11"/>
    <w:rsid w:val="00013916"/>
    <w:rsid w:val="000200FB"/>
    <w:rsid w:val="000202F1"/>
    <w:rsid w:val="00022996"/>
    <w:rsid w:val="000256F8"/>
    <w:rsid w:val="00027DCC"/>
    <w:rsid w:val="00032294"/>
    <w:rsid w:val="00037EE4"/>
    <w:rsid w:val="0004092C"/>
    <w:rsid w:val="00044509"/>
    <w:rsid w:val="00047D21"/>
    <w:rsid w:val="00051571"/>
    <w:rsid w:val="00054297"/>
    <w:rsid w:val="00055E0F"/>
    <w:rsid w:val="00057B8A"/>
    <w:rsid w:val="00067072"/>
    <w:rsid w:val="000678D2"/>
    <w:rsid w:val="00067A97"/>
    <w:rsid w:val="000723AC"/>
    <w:rsid w:val="00073ADD"/>
    <w:rsid w:val="00076B23"/>
    <w:rsid w:val="0007719D"/>
    <w:rsid w:val="000815D3"/>
    <w:rsid w:val="00081EFC"/>
    <w:rsid w:val="0009096F"/>
    <w:rsid w:val="000912EC"/>
    <w:rsid w:val="00093C36"/>
    <w:rsid w:val="000964CE"/>
    <w:rsid w:val="000A1FB1"/>
    <w:rsid w:val="000A66D3"/>
    <w:rsid w:val="000B26A1"/>
    <w:rsid w:val="000B5A6F"/>
    <w:rsid w:val="000C48FA"/>
    <w:rsid w:val="000C5139"/>
    <w:rsid w:val="000C7686"/>
    <w:rsid w:val="000D10A8"/>
    <w:rsid w:val="000D2C2F"/>
    <w:rsid w:val="000D3A84"/>
    <w:rsid w:val="000D5154"/>
    <w:rsid w:val="000D605D"/>
    <w:rsid w:val="000D6DF8"/>
    <w:rsid w:val="000F1790"/>
    <w:rsid w:val="000F3BAA"/>
    <w:rsid w:val="000F44B6"/>
    <w:rsid w:val="000F60A4"/>
    <w:rsid w:val="000F72B6"/>
    <w:rsid w:val="000F7BBF"/>
    <w:rsid w:val="00111A71"/>
    <w:rsid w:val="00114F08"/>
    <w:rsid w:val="0011548A"/>
    <w:rsid w:val="001172F3"/>
    <w:rsid w:val="00121380"/>
    <w:rsid w:val="00126450"/>
    <w:rsid w:val="00130CAB"/>
    <w:rsid w:val="0014132C"/>
    <w:rsid w:val="001431C6"/>
    <w:rsid w:val="00145804"/>
    <w:rsid w:val="001463DD"/>
    <w:rsid w:val="00154974"/>
    <w:rsid w:val="0015527F"/>
    <w:rsid w:val="00156534"/>
    <w:rsid w:val="001569CF"/>
    <w:rsid w:val="001571C7"/>
    <w:rsid w:val="00160103"/>
    <w:rsid w:val="00163232"/>
    <w:rsid w:val="0016563E"/>
    <w:rsid w:val="00167CB3"/>
    <w:rsid w:val="00172113"/>
    <w:rsid w:val="001727CB"/>
    <w:rsid w:val="00174238"/>
    <w:rsid w:val="00181EAC"/>
    <w:rsid w:val="001834C0"/>
    <w:rsid w:val="00184D86"/>
    <w:rsid w:val="001861CD"/>
    <w:rsid w:val="00190137"/>
    <w:rsid w:val="0019616A"/>
    <w:rsid w:val="001961F7"/>
    <w:rsid w:val="00196371"/>
    <w:rsid w:val="001A6AC2"/>
    <w:rsid w:val="001B50A6"/>
    <w:rsid w:val="001B5DFF"/>
    <w:rsid w:val="001C24B5"/>
    <w:rsid w:val="001C64D9"/>
    <w:rsid w:val="001D0B13"/>
    <w:rsid w:val="001D299E"/>
    <w:rsid w:val="001D6CE8"/>
    <w:rsid w:val="001E0057"/>
    <w:rsid w:val="001E1A33"/>
    <w:rsid w:val="001E4642"/>
    <w:rsid w:val="001E5769"/>
    <w:rsid w:val="001F0FC5"/>
    <w:rsid w:val="001F1AC3"/>
    <w:rsid w:val="001F3219"/>
    <w:rsid w:val="001F335C"/>
    <w:rsid w:val="001F56D0"/>
    <w:rsid w:val="001F61E3"/>
    <w:rsid w:val="00201B16"/>
    <w:rsid w:val="002023F7"/>
    <w:rsid w:val="00212161"/>
    <w:rsid w:val="002220CD"/>
    <w:rsid w:val="00222E14"/>
    <w:rsid w:val="00224771"/>
    <w:rsid w:val="00224C5E"/>
    <w:rsid w:val="00225F82"/>
    <w:rsid w:val="00226539"/>
    <w:rsid w:val="00231803"/>
    <w:rsid w:val="002323E4"/>
    <w:rsid w:val="00232D32"/>
    <w:rsid w:val="00233D67"/>
    <w:rsid w:val="00234618"/>
    <w:rsid w:val="00234EB0"/>
    <w:rsid w:val="00236346"/>
    <w:rsid w:val="00236DE4"/>
    <w:rsid w:val="0024135A"/>
    <w:rsid w:val="00242035"/>
    <w:rsid w:val="00243154"/>
    <w:rsid w:val="00245B5A"/>
    <w:rsid w:val="0025222F"/>
    <w:rsid w:val="002534CA"/>
    <w:rsid w:val="00254CFC"/>
    <w:rsid w:val="002627A8"/>
    <w:rsid w:val="00262D4F"/>
    <w:rsid w:val="00262FEB"/>
    <w:rsid w:val="002642BD"/>
    <w:rsid w:val="00274E87"/>
    <w:rsid w:val="00276769"/>
    <w:rsid w:val="0028050B"/>
    <w:rsid w:val="00280B41"/>
    <w:rsid w:val="00282DF7"/>
    <w:rsid w:val="00282F12"/>
    <w:rsid w:val="00283AC9"/>
    <w:rsid w:val="00294F76"/>
    <w:rsid w:val="002977AF"/>
    <w:rsid w:val="002A36A1"/>
    <w:rsid w:val="002A3EBF"/>
    <w:rsid w:val="002A5155"/>
    <w:rsid w:val="002A6B0E"/>
    <w:rsid w:val="002B36F4"/>
    <w:rsid w:val="002B4061"/>
    <w:rsid w:val="002B5A45"/>
    <w:rsid w:val="002C080A"/>
    <w:rsid w:val="002C4F8E"/>
    <w:rsid w:val="002D01C1"/>
    <w:rsid w:val="002D3290"/>
    <w:rsid w:val="002D34F1"/>
    <w:rsid w:val="002D3F44"/>
    <w:rsid w:val="002D7207"/>
    <w:rsid w:val="002E6C7F"/>
    <w:rsid w:val="002F03C7"/>
    <w:rsid w:val="002F3E9C"/>
    <w:rsid w:val="00301DFA"/>
    <w:rsid w:val="003021EF"/>
    <w:rsid w:val="00304C6E"/>
    <w:rsid w:val="00305417"/>
    <w:rsid w:val="00306824"/>
    <w:rsid w:val="003073C9"/>
    <w:rsid w:val="00311DB9"/>
    <w:rsid w:val="00312031"/>
    <w:rsid w:val="00316823"/>
    <w:rsid w:val="00316B99"/>
    <w:rsid w:val="00322FC8"/>
    <w:rsid w:val="00327E2D"/>
    <w:rsid w:val="00337AEB"/>
    <w:rsid w:val="003471D1"/>
    <w:rsid w:val="0035027A"/>
    <w:rsid w:val="00350433"/>
    <w:rsid w:val="00353264"/>
    <w:rsid w:val="003541A0"/>
    <w:rsid w:val="00356652"/>
    <w:rsid w:val="00356915"/>
    <w:rsid w:val="00356D19"/>
    <w:rsid w:val="0036175F"/>
    <w:rsid w:val="00365D32"/>
    <w:rsid w:val="00371012"/>
    <w:rsid w:val="00374930"/>
    <w:rsid w:val="00377E24"/>
    <w:rsid w:val="00380570"/>
    <w:rsid w:val="00381C04"/>
    <w:rsid w:val="00392AF7"/>
    <w:rsid w:val="003964E4"/>
    <w:rsid w:val="003A1743"/>
    <w:rsid w:val="003A6358"/>
    <w:rsid w:val="003C1CB1"/>
    <w:rsid w:val="003C34F4"/>
    <w:rsid w:val="003C3DC1"/>
    <w:rsid w:val="003C58C7"/>
    <w:rsid w:val="003C630D"/>
    <w:rsid w:val="003C7AA1"/>
    <w:rsid w:val="003D4FBB"/>
    <w:rsid w:val="003D515A"/>
    <w:rsid w:val="003E3183"/>
    <w:rsid w:val="003F0AED"/>
    <w:rsid w:val="003F0CDC"/>
    <w:rsid w:val="003F3232"/>
    <w:rsid w:val="003F6BA9"/>
    <w:rsid w:val="00400657"/>
    <w:rsid w:val="0040208A"/>
    <w:rsid w:val="00405204"/>
    <w:rsid w:val="00406A35"/>
    <w:rsid w:val="00407B5A"/>
    <w:rsid w:val="00413569"/>
    <w:rsid w:val="00424549"/>
    <w:rsid w:val="00425525"/>
    <w:rsid w:val="004275C2"/>
    <w:rsid w:val="004307B4"/>
    <w:rsid w:val="00431627"/>
    <w:rsid w:val="00433AC9"/>
    <w:rsid w:val="004404D0"/>
    <w:rsid w:val="00443550"/>
    <w:rsid w:val="004462D5"/>
    <w:rsid w:val="00450816"/>
    <w:rsid w:val="00453365"/>
    <w:rsid w:val="004545F5"/>
    <w:rsid w:val="004560C1"/>
    <w:rsid w:val="00457546"/>
    <w:rsid w:val="00457C63"/>
    <w:rsid w:val="00462413"/>
    <w:rsid w:val="00462CA0"/>
    <w:rsid w:val="00470131"/>
    <w:rsid w:val="0047046D"/>
    <w:rsid w:val="00472AE4"/>
    <w:rsid w:val="0048207C"/>
    <w:rsid w:val="004831DE"/>
    <w:rsid w:val="00490D56"/>
    <w:rsid w:val="004A1645"/>
    <w:rsid w:val="004A5F60"/>
    <w:rsid w:val="004B421E"/>
    <w:rsid w:val="004C63DB"/>
    <w:rsid w:val="004D0A85"/>
    <w:rsid w:val="004D2E44"/>
    <w:rsid w:val="004D2F1E"/>
    <w:rsid w:val="004D34D6"/>
    <w:rsid w:val="004D397A"/>
    <w:rsid w:val="004E2F31"/>
    <w:rsid w:val="004F0AEA"/>
    <w:rsid w:val="004F1A2C"/>
    <w:rsid w:val="004F1C9E"/>
    <w:rsid w:val="00502298"/>
    <w:rsid w:val="00502435"/>
    <w:rsid w:val="0050251B"/>
    <w:rsid w:val="00505AEA"/>
    <w:rsid w:val="00506318"/>
    <w:rsid w:val="00516F83"/>
    <w:rsid w:val="00521906"/>
    <w:rsid w:val="0052209E"/>
    <w:rsid w:val="00525628"/>
    <w:rsid w:val="0053072C"/>
    <w:rsid w:val="00530A4C"/>
    <w:rsid w:val="00531210"/>
    <w:rsid w:val="005372BD"/>
    <w:rsid w:val="005425F0"/>
    <w:rsid w:val="00544307"/>
    <w:rsid w:val="00545DC7"/>
    <w:rsid w:val="0054640A"/>
    <w:rsid w:val="00546A6B"/>
    <w:rsid w:val="005470A8"/>
    <w:rsid w:val="00550B2F"/>
    <w:rsid w:val="00552F21"/>
    <w:rsid w:val="005554F8"/>
    <w:rsid w:val="00557E25"/>
    <w:rsid w:val="00562613"/>
    <w:rsid w:val="005656E7"/>
    <w:rsid w:val="005669D5"/>
    <w:rsid w:val="00570DF9"/>
    <w:rsid w:val="00570E3A"/>
    <w:rsid w:val="0057168B"/>
    <w:rsid w:val="00573955"/>
    <w:rsid w:val="00574C0E"/>
    <w:rsid w:val="00575A5F"/>
    <w:rsid w:val="00576AB9"/>
    <w:rsid w:val="00584D9F"/>
    <w:rsid w:val="00585740"/>
    <w:rsid w:val="00587D43"/>
    <w:rsid w:val="005918D0"/>
    <w:rsid w:val="0059260A"/>
    <w:rsid w:val="005A259A"/>
    <w:rsid w:val="005A465A"/>
    <w:rsid w:val="005A4D7E"/>
    <w:rsid w:val="005A6D6B"/>
    <w:rsid w:val="005C6D2F"/>
    <w:rsid w:val="005D0296"/>
    <w:rsid w:val="005D1A2B"/>
    <w:rsid w:val="005D7FC4"/>
    <w:rsid w:val="005E1A5A"/>
    <w:rsid w:val="005E5CA9"/>
    <w:rsid w:val="005F388C"/>
    <w:rsid w:val="005F3E75"/>
    <w:rsid w:val="006130B6"/>
    <w:rsid w:val="00621595"/>
    <w:rsid w:val="00622502"/>
    <w:rsid w:val="006228F7"/>
    <w:rsid w:val="006243FE"/>
    <w:rsid w:val="00624D21"/>
    <w:rsid w:val="00627AAC"/>
    <w:rsid w:val="0063265A"/>
    <w:rsid w:val="006335A9"/>
    <w:rsid w:val="006430E7"/>
    <w:rsid w:val="00643A70"/>
    <w:rsid w:val="00643F9E"/>
    <w:rsid w:val="006458EF"/>
    <w:rsid w:val="006522EA"/>
    <w:rsid w:val="006536A7"/>
    <w:rsid w:val="00655658"/>
    <w:rsid w:val="00661E1A"/>
    <w:rsid w:val="0066466D"/>
    <w:rsid w:val="00672315"/>
    <w:rsid w:val="00672662"/>
    <w:rsid w:val="00676979"/>
    <w:rsid w:val="006818C5"/>
    <w:rsid w:val="006821D9"/>
    <w:rsid w:val="00683E4A"/>
    <w:rsid w:val="006844E7"/>
    <w:rsid w:val="006906E1"/>
    <w:rsid w:val="00692649"/>
    <w:rsid w:val="00695ED5"/>
    <w:rsid w:val="0069716A"/>
    <w:rsid w:val="006A0E6F"/>
    <w:rsid w:val="006A46CC"/>
    <w:rsid w:val="006B055E"/>
    <w:rsid w:val="006B0615"/>
    <w:rsid w:val="006B255F"/>
    <w:rsid w:val="006B3C04"/>
    <w:rsid w:val="006B4FF5"/>
    <w:rsid w:val="006C093C"/>
    <w:rsid w:val="006C18C6"/>
    <w:rsid w:val="006C1A58"/>
    <w:rsid w:val="006C3A91"/>
    <w:rsid w:val="006C4865"/>
    <w:rsid w:val="006C5D76"/>
    <w:rsid w:val="006D3BAF"/>
    <w:rsid w:val="006D5A84"/>
    <w:rsid w:val="006D660A"/>
    <w:rsid w:val="006E37B4"/>
    <w:rsid w:val="006F0B1A"/>
    <w:rsid w:val="006F74BF"/>
    <w:rsid w:val="00703D0D"/>
    <w:rsid w:val="007075F7"/>
    <w:rsid w:val="00716BB0"/>
    <w:rsid w:val="00722AA7"/>
    <w:rsid w:val="00725C4F"/>
    <w:rsid w:val="00726FBC"/>
    <w:rsid w:val="0073276A"/>
    <w:rsid w:val="00736350"/>
    <w:rsid w:val="0073781A"/>
    <w:rsid w:val="00745F11"/>
    <w:rsid w:val="00746EDC"/>
    <w:rsid w:val="00750BFC"/>
    <w:rsid w:val="00754BEB"/>
    <w:rsid w:val="0075591A"/>
    <w:rsid w:val="00755F47"/>
    <w:rsid w:val="00756A3F"/>
    <w:rsid w:val="00756FD9"/>
    <w:rsid w:val="00777FF8"/>
    <w:rsid w:val="00783148"/>
    <w:rsid w:val="00787786"/>
    <w:rsid w:val="00793F0A"/>
    <w:rsid w:val="0079409C"/>
    <w:rsid w:val="00794DB8"/>
    <w:rsid w:val="007958B6"/>
    <w:rsid w:val="00795962"/>
    <w:rsid w:val="00797EC1"/>
    <w:rsid w:val="007A0740"/>
    <w:rsid w:val="007A2603"/>
    <w:rsid w:val="007A2EAD"/>
    <w:rsid w:val="007A3381"/>
    <w:rsid w:val="007A6E69"/>
    <w:rsid w:val="007B06A7"/>
    <w:rsid w:val="007B1A98"/>
    <w:rsid w:val="007B3787"/>
    <w:rsid w:val="007B43B6"/>
    <w:rsid w:val="007B5BDB"/>
    <w:rsid w:val="007B7A84"/>
    <w:rsid w:val="007C0293"/>
    <w:rsid w:val="007D6A39"/>
    <w:rsid w:val="007E1767"/>
    <w:rsid w:val="007E4F45"/>
    <w:rsid w:val="007E5C2E"/>
    <w:rsid w:val="007E6B51"/>
    <w:rsid w:val="007F160F"/>
    <w:rsid w:val="00801619"/>
    <w:rsid w:val="00805368"/>
    <w:rsid w:val="00813B10"/>
    <w:rsid w:val="00815962"/>
    <w:rsid w:val="00815BC7"/>
    <w:rsid w:val="00816635"/>
    <w:rsid w:val="00816F12"/>
    <w:rsid w:val="00824FCA"/>
    <w:rsid w:val="0083734A"/>
    <w:rsid w:val="00837CF9"/>
    <w:rsid w:val="00840C7A"/>
    <w:rsid w:val="00844EF9"/>
    <w:rsid w:val="00846E39"/>
    <w:rsid w:val="008578E4"/>
    <w:rsid w:val="00861790"/>
    <w:rsid w:val="008624EC"/>
    <w:rsid w:val="0086343E"/>
    <w:rsid w:val="0087112D"/>
    <w:rsid w:val="00871D3A"/>
    <w:rsid w:val="00873C4E"/>
    <w:rsid w:val="00873E9C"/>
    <w:rsid w:val="008760DF"/>
    <w:rsid w:val="008766B7"/>
    <w:rsid w:val="00877368"/>
    <w:rsid w:val="00877965"/>
    <w:rsid w:val="0089048B"/>
    <w:rsid w:val="00891659"/>
    <w:rsid w:val="00892BE4"/>
    <w:rsid w:val="008932D7"/>
    <w:rsid w:val="00893C95"/>
    <w:rsid w:val="008A2CBD"/>
    <w:rsid w:val="008B099B"/>
    <w:rsid w:val="008B26AB"/>
    <w:rsid w:val="008D4086"/>
    <w:rsid w:val="008D691B"/>
    <w:rsid w:val="008D7002"/>
    <w:rsid w:val="008E3FC8"/>
    <w:rsid w:val="008E4750"/>
    <w:rsid w:val="008E595A"/>
    <w:rsid w:val="008E7313"/>
    <w:rsid w:val="008E75D2"/>
    <w:rsid w:val="008E765E"/>
    <w:rsid w:val="008F2B7B"/>
    <w:rsid w:val="008F3D11"/>
    <w:rsid w:val="008F4D8A"/>
    <w:rsid w:val="008F51FE"/>
    <w:rsid w:val="008F6D41"/>
    <w:rsid w:val="009077F6"/>
    <w:rsid w:val="00907A0B"/>
    <w:rsid w:val="0091205F"/>
    <w:rsid w:val="00912BA8"/>
    <w:rsid w:val="00914429"/>
    <w:rsid w:val="00915962"/>
    <w:rsid w:val="00921773"/>
    <w:rsid w:val="00927515"/>
    <w:rsid w:val="00932DF5"/>
    <w:rsid w:val="0093335C"/>
    <w:rsid w:val="00934A85"/>
    <w:rsid w:val="00943F22"/>
    <w:rsid w:val="00951421"/>
    <w:rsid w:val="00955764"/>
    <w:rsid w:val="00960EB2"/>
    <w:rsid w:val="00961751"/>
    <w:rsid w:val="00962651"/>
    <w:rsid w:val="00964861"/>
    <w:rsid w:val="0096652F"/>
    <w:rsid w:val="009677EF"/>
    <w:rsid w:val="00975D30"/>
    <w:rsid w:val="00977C0E"/>
    <w:rsid w:val="00986AAF"/>
    <w:rsid w:val="009A040C"/>
    <w:rsid w:val="009A24E3"/>
    <w:rsid w:val="009A6F33"/>
    <w:rsid w:val="009A76EC"/>
    <w:rsid w:val="009C2877"/>
    <w:rsid w:val="009C3A68"/>
    <w:rsid w:val="009C4288"/>
    <w:rsid w:val="009C42AE"/>
    <w:rsid w:val="009C741C"/>
    <w:rsid w:val="009C7C41"/>
    <w:rsid w:val="009D1D44"/>
    <w:rsid w:val="009D20D0"/>
    <w:rsid w:val="009D4BC0"/>
    <w:rsid w:val="009F12DD"/>
    <w:rsid w:val="009F5C1F"/>
    <w:rsid w:val="00A00510"/>
    <w:rsid w:val="00A011B1"/>
    <w:rsid w:val="00A01208"/>
    <w:rsid w:val="00A0701A"/>
    <w:rsid w:val="00A07D0A"/>
    <w:rsid w:val="00A11CAA"/>
    <w:rsid w:val="00A12A16"/>
    <w:rsid w:val="00A13416"/>
    <w:rsid w:val="00A14867"/>
    <w:rsid w:val="00A27B91"/>
    <w:rsid w:val="00A315AB"/>
    <w:rsid w:val="00A34272"/>
    <w:rsid w:val="00A46812"/>
    <w:rsid w:val="00A543B9"/>
    <w:rsid w:val="00A54A91"/>
    <w:rsid w:val="00A5731A"/>
    <w:rsid w:val="00A57F1C"/>
    <w:rsid w:val="00A63E6E"/>
    <w:rsid w:val="00A64416"/>
    <w:rsid w:val="00A6551C"/>
    <w:rsid w:val="00A66EA8"/>
    <w:rsid w:val="00A70A84"/>
    <w:rsid w:val="00A71B42"/>
    <w:rsid w:val="00A92C44"/>
    <w:rsid w:val="00AA2F48"/>
    <w:rsid w:val="00AA73F6"/>
    <w:rsid w:val="00AA75DA"/>
    <w:rsid w:val="00AA7A7D"/>
    <w:rsid w:val="00AB1889"/>
    <w:rsid w:val="00AB1EC0"/>
    <w:rsid w:val="00AB4665"/>
    <w:rsid w:val="00AB765F"/>
    <w:rsid w:val="00AC142F"/>
    <w:rsid w:val="00AC4264"/>
    <w:rsid w:val="00AD0B3F"/>
    <w:rsid w:val="00AD0E9E"/>
    <w:rsid w:val="00AD5069"/>
    <w:rsid w:val="00AF1878"/>
    <w:rsid w:val="00AF1E62"/>
    <w:rsid w:val="00AF6564"/>
    <w:rsid w:val="00AF7DB6"/>
    <w:rsid w:val="00B023BF"/>
    <w:rsid w:val="00B02512"/>
    <w:rsid w:val="00B06078"/>
    <w:rsid w:val="00B22BC2"/>
    <w:rsid w:val="00B344A9"/>
    <w:rsid w:val="00B407A9"/>
    <w:rsid w:val="00B41AC6"/>
    <w:rsid w:val="00B479AF"/>
    <w:rsid w:val="00B47F54"/>
    <w:rsid w:val="00B505CA"/>
    <w:rsid w:val="00B56CC2"/>
    <w:rsid w:val="00B57EB7"/>
    <w:rsid w:val="00B604DE"/>
    <w:rsid w:val="00B61640"/>
    <w:rsid w:val="00B6431D"/>
    <w:rsid w:val="00B6513B"/>
    <w:rsid w:val="00B73F9A"/>
    <w:rsid w:val="00B80A68"/>
    <w:rsid w:val="00B836CD"/>
    <w:rsid w:val="00B85D4D"/>
    <w:rsid w:val="00B91CB6"/>
    <w:rsid w:val="00B91DC9"/>
    <w:rsid w:val="00B92B1F"/>
    <w:rsid w:val="00B97E54"/>
    <w:rsid w:val="00BA10D5"/>
    <w:rsid w:val="00BA144F"/>
    <w:rsid w:val="00BA3A59"/>
    <w:rsid w:val="00BB0AD4"/>
    <w:rsid w:val="00BB0B31"/>
    <w:rsid w:val="00BB14E0"/>
    <w:rsid w:val="00BB1A29"/>
    <w:rsid w:val="00BB23AD"/>
    <w:rsid w:val="00BB2E2C"/>
    <w:rsid w:val="00BB65B7"/>
    <w:rsid w:val="00BC711E"/>
    <w:rsid w:val="00BC7C71"/>
    <w:rsid w:val="00BE2096"/>
    <w:rsid w:val="00BE2A97"/>
    <w:rsid w:val="00BE4F90"/>
    <w:rsid w:val="00BF7F79"/>
    <w:rsid w:val="00C00C79"/>
    <w:rsid w:val="00C03370"/>
    <w:rsid w:val="00C0373F"/>
    <w:rsid w:val="00C078DC"/>
    <w:rsid w:val="00C10ADD"/>
    <w:rsid w:val="00C12D35"/>
    <w:rsid w:val="00C13704"/>
    <w:rsid w:val="00C16499"/>
    <w:rsid w:val="00C25486"/>
    <w:rsid w:val="00C26E5E"/>
    <w:rsid w:val="00C27D56"/>
    <w:rsid w:val="00C3163C"/>
    <w:rsid w:val="00C358E3"/>
    <w:rsid w:val="00C3607A"/>
    <w:rsid w:val="00C37C8F"/>
    <w:rsid w:val="00C47C6B"/>
    <w:rsid w:val="00C5188D"/>
    <w:rsid w:val="00C5702E"/>
    <w:rsid w:val="00C624A7"/>
    <w:rsid w:val="00C6507F"/>
    <w:rsid w:val="00C71477"/>
    <w:rsid w:val="00C76340"/>
    <w:rsid w:val="00C82521"/>
    <w:rsid w:val="00C9102B"/>
    <w:rsid w:val="00C93D79"/>
    <w:rsid w:val="00CA0ADD"/>
    <w:rsid w:val="00CA454E"/>
    <w:rsid w:val="00CB1CF1"/>
    <w:rsid w:val="00CC1008"/>
    <w:rsid w:val="00CC250F"/>
    <w:rsid w:val="00CC35AB"/>
    <w:rsid w:val="00CC7AB8"/>
    <w:rsid w:val="00CD5362"/>
    <w:rsid w:val="00CD5DD7"/>
    <w:rsid w:val="00CE2038"/>
    <w:rsid w:val="00CE2E7A"/>
    <w:rsid w:val="00CE377A"/>
    <w:rsid w:val="00CF3679"/>
    <w:rsid w:val="00CF5E7C"/>
    <w:rsid w:val="00D000B5"/>
    <w:rsid w:val="00D06D7B"/>
    <w:rsid w:val="00D070DC"/>
    <w:rsid w:val="00D12BA0"/>
    <w:rsid w:val="00D14C87"/>
    <w:rsid w:val="00D15764"/>
    <w:rsid w:val="00D23A0E"/>
    <w:rsid w:val="00D23F43"/>
    <w:rsid w:val="00D31575"/>
    <w:rsid w:val="00D361A4"/>
    <w:rsid w:val="00D364B4"/>
    <w:rsid w:val="00D3690B"/>
    <w:rsid w:val="00D45B3D"/>
    <w:rsid w:val="00D519AF"/>
    <w:rsid w:val="00D55556"/>
    <w:rsid w:val="00D56C93"/>
    <w:rsid w:val="00D61974"/>
    <w:rsid w:val="00D63CD7"/>
    <w:rsid w:val="00D70013"/>
    <w:rsid w:val="00D70AC7"/>
    <w:rsid w:val="00D70BCE"/>
    <w:rsid w:val="00D724A2"/>
    <w:rsid w:val="00D733B3"/>
    <w:rsid w:val="00D77751"/>
    <w:rsid w:val="00D81BC6"/>
    <w:rsid w:val="00D85749"/>
    <w:rsid w:val="00D86605"/>
    <w:rsid w:val="00D868F9"/>
    <w:rsid w:val="00D86E7B"/>
    <w:rsid w:val="00D95E4B"/>
    <w:rsid w:val="00D970FA"/>
    <w:rsid w:val="00DA222B"/>
    <w:rsid w:val="00DA2235"/>
    <w:rsid w:val="00DA30CB"/>
    <w:rsid w:val="00DB3C60"/>
    <w:rsid w:val="00DB5640"/>
    <w:rsid w:val="00DB63C4"/>
    <w:rsid w:val="00DC4720"/>
    <w:rsid w:val="00DC48A5"/>
    <w:rsid w:val="00DC4DF8"/>
    <w:rsid w:val="00DC5D93"/>
    <w:rsid w:val="00DC68D9"/>
    <w:rsid w:val="00DC72A5"/>
    <w:rsid w:val="00DD1078"/>
    <w:rsid w:val="00DD2682"/>
    <w:rsid w:val="00DD521F"/>
    <w:rsid w:val="00DD555A"/>
    <w:rsid w:val="00DD58DC"/>
    <w:rsid w:val="00DD5DA0"/>
    <w:rsid w:val="00DD6436"/>
    <w:rsid w:val="00DE08F6"/>
    <w:rsid w:val="00DE09C2"/>
    <w:rsid w:val="00DF4936"/>
    <w:rsid w:val="00DF601A"/>
    <w:rsid w:val="00E0004A"/>
    <w:rsid w:val="00E04A42"/>
    <w:rsid w:val="00E06F32"/>
    <w:rsid w:val="00E1275A"/>
    <w:rsid w:val="00E1597B"/>
    <w:rsid w:val="00E16A04"/>
    <w:rsid w:val="00E1712B"/>
    <w:rsid w:val="00E17C09"/>
    <w:rsid w:val="00E20A6C"/>
    <w:rsid w:val="00E32F57"/>
    <w:rsid w:val="00E35463"/>
    <w:rsid w:val="00E35658"/>
    <w:rsid w:val="00E3663E"/>
    <w:rsid w:val="00E36B1A"/>
    <w:rsid w:val="00E37D72"/>
    <w:rsid w:val="00E4018D"/>
    <w:rsid w:val="00E4451B"/>
    <w:rsid w:val="00E448B2"/>
    <w:rsid w:val="00E45DC0"/>
    <w:rsid w:val="00E5066D"/>
    <w:rsid w:val="00E5080D"/>
    <w:rsid w:val="00E52025"/>
    <w:rsid w:val="00E52532"/>
    <w:rsid w:val="00E53F18"/>
    <w:rsid w:val="00E54D9C"/>
    <w:rsid w:val="00E557A5"/>
    <w:rsid w:val="00E56FE7"/>
    <w:rsid w:val="00E57DAC"/>
    <w:rsid w:val="00E63477"/>
    <w:rsid w:val="00E67DD1"/>
    <w:rsid w:val="00E83840"/>
    <w:rsid w:val="00E843CF"/>
    <w:rsid w:val="00E92616"/>
    <w:rsid w:val="00E92C82"/>
    <w:rsid w:val="00E9516D"/>
    <w:rsid w:val="00EA352D"/>
    <w:rsid w:val="00EB1509"/>
    <w:rsid w:val="00EB43AE"/>
    <w:rsid w:val="00EB7DAC"/>
    <w:rsid w:val="00EB7EDC"/>
    <w:rsid w:val="00EC0C1D"/>
    <w:rsid w:val="00EC2CC8"/>
    <w:rsid w:val="00EC42B1"/>
    <w:rsid w:val="00EC787C"/>
    <w:rsid w:val="00ED08AA"/>
    <w:rsid w:val="00ED20BF"/>
    <w:rsid w:val="00ED3E0B"/>
    <w:rsid w:val="00ED78BB"/>
    <w:rsid w:val="00EE071B"/>
    <w:rsid w:val="00EE074E"/>
    <w:rsid w:val="00EE1CBB"/>
    <w:rsid w:val="00EE36A9"/>
    <w:rsid w:val="00EE3804"/>
    <w:rsid w:val="00EE5E37"/>
    <w:rsid w:val="00EF3AB9"/>
    <w:rsid w:val="00EF48EA"/>
    <w:rsid w:val="00F061C9"/>
    <w:rsid w:val="00F07679"/>
    <w:rsid w:val="00F10848"/>
    <w:rsid w:val="00F11153"/>
    <w:rsid w:val="00F14195"/>
    <w:rsid w:val="00F155C8"/>
    <w:rsid w:val="00F16110"/>
    <w:rsid w:val="00F168F4"/>
    <w:rsid w:val="00F17EF9"/>
    <w:rsid w:val="00F20304"/>
    <w:rsid w:val="00F32078"/>
    <w:rsid w:val="00F32079"/>
    <w:rsid w:val="00F37BBE"/>
    <w:rsid w:val="00F41A7B"/>
    <w:rsid w:val="00F43099"/>
    <w:rsid w:val="00F51ABF"/>
    <w:rsid w:val="00F54963"/>
    <w:rsid w:val="00F567C8"/>
    <w:rsid w:val="00F5782D"/>
    <w:rsid w:val="00F63C5E"/>
    <w:rsid w:val="00F64350"/>
    <w:rsid w:val="00F70C6A"/>
    <w:rsid w:val="00F71320"/>
    <w:rsid w:val="00F71555"/>
    <w:rsid w:val="00F75D69"/>
    <w:rsid w:val="00F75DE8"/>
    <w:rsid w:val="00F814A5"/>
    <w:rsid w:val="00F87CC8"/>
    <w:rsid w:val="00F87EBD"/>
    <w:rsid w:val="00F90922"/>
    <w:rsid w:val="00F916A0"/>
    <w:rsid w:val="00F945E0"/>
    <w:rsid w:val="00F94C48"/>
    <w:rsid w:val="00F95746"/>
    <w:rsid w:val="00F95E48"/>
    <w:rsid w:val="00FA11BD"/>
    <w:rsid w:val="00FA7FA5"/>
    <w:rsid w:val="00FB0359"/>
    <w:rsid w:val="00FB41A2"/>
    <w:rsid w:val="00FB573E"/>
    <w:rsid w:val="00FB5B13"/>
    <w:rsid w:val="00FB6A82"/>
    <w:rsid w:val="00FC0597"/>
    <w:rsid w:val="00FC620F"/>
    <w:rsid w:val="00FD3546"/>
    <w:rsid w:val="00FD52FD"/>
    <w:rsid w:val="00FE0307"/>
    <w:rsid w:val="00FE0CCC"/>
    <w:rsid w:val="00FE39C4"/>
    <w:rsid w:val="00FE486D"/>
    <w:rsid w:val="00FF0598"/>
    <w:rsid w:val="00FF0D30"/>
    <w:rsid w:val="00FF0F2C"/>
    <w:rsid w:val="00FF50AA"/>
    <w:rsid w:val="00FF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A35393"/>
  <w15:chartTrackingRefBased/>
  <w15:docId w15:val="{3DA147E8-8C97-47FD-8B81-8A8A15D0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sz w:val="24"/>
      <w:lang w:val="en-US"/>
    </w:rPr>
  </w:style>
  <w:style w:type="paragraph" w:styleId="Cmsor2">
    <w:name w:val="heading 2"/>
    <w:basedOn w:val="Norml"/>
    <w:next w:val="Norml"/>
    <w:qFormat/>
    <w:rsid w:val="006C3A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pPr>
      <w:tabs>
        <w:tab w:val="center" w:pos="4819"/>
        <w:tab w:val="right" w:pos="9071"/>
      </w:tabs>
    </w:pPr>
  </w:style>
  <w:style w:type="paragraph" w:styleId="lfej">
    <w:name w:val="header"/>
    <w:basedOn w:val="Norml"/>
    <w:pPr>
      <w:tabs>
        <w:tab w:val="center" w:pos="4819"/>
        <w:tab w:val="right" w:pos="9071"/>
      </w:tabs>
    </w:pPr>
  </w:style>
  <w:style w:type="paragraph" w:styleId="Bortkcm">
    <w:name w:val="envelope address"/>
    <w:basedOn w:val="Norml"/>
    <w:rsid w:val="00550B2F"/>
    <w:pPr>
      <w:framePr w:w="5040" w:h="1980" w:hRule="exact" w:hSpace="180" w:wrap="auto" w:vAnchor="page" w:hAnchor="page" w:x="6465" w:y="4821"/>
    </w:pPr>
    <w:rPr>
      <w:sz w:val="24"/>
    </w:rPr>
  </w:style>
  <w:style w:type="paragraph" w:styleId="Feladcmebortkon">
    <w:name w:val="envelope return"/>
    <w:basedOn w:val="Norml"/>
    <w:rsid w:val="00550B2F"/>
    <w:pPr>
      <w:overflowPunct/>
      <w:autoSpaceDE/>
      <w:autoSpaceDN/>
      <w:adjustRightInd/>
      <w:textAlignment w:val="auto"/>
    </w:pPr>
    <w:rPr>
      <w:rFonts w:ascii="H-Times New Roman" w:hAnsi="H-Times New Roman"/>
      <w:sz w:val="20"/>
    </w:rPr>
  </w:style>
  <w:style w:type="paragraph" w:styleId="Szvegtrzs">
    <w:name w:val="Body Text"/>
    <w:basedOn w:val="Norml"/>
    <w:pPr>
      <w:tabs>
        <w:tab w:val="left" w:leader="dot" w:pos="3969"/>
        <w:tab w:val="left" w:leader="dot" w:pos="4536"/>
        <w:tab w:val="decimal" w:leader="dot" w:pos="9072"/>
      </w:tabs>
      <w:ind w:right="-1"/>
      <w:jc w:val="both"/>
    </w:pPr>
    <w:rPr>
      <w:sz w:val="24"/>
    </w:rPr>
  </w:style>
  <w:style w:type="paragraph" w:customStyle="1" w:styleId="BodyText21">
    <w:name w:val="Body Text 21"/>
    <w:basedOn w:val="Norml"/>
    <w:pPr>
      <w:tabs>
        <w:tab w:val="left" w:leader="dot" w:pos="3402"/>
      </w:tabs>
      <w:ind w:right="284"/>
      <w:jc w:val="both"/>
    </w:pPr>
    <w:rPr>
      <w:sz w:val="24"/>
    </w:rPr>
  </w:style>
  <w:style w:type="character" w:customStyle="1" w:styleId="Hyperlink1">
    <w:name w:val="Hyperlink1"/>
    <w:rPr>
      <w:color w:val="0000FF"/>
      <w:u w:val="single"/>
    </w:rPr>
  </w:style>
  <w:style w:type="paragraph" w:customStyle="1" w:styleId="DocumentMap1">
    <w:name w:val="Document Map1"/>
    <w:basedOn w:val="Norml"/>
    <w:pPr>
      <w:shd w:val="clear" w:color="auto" w:fill="000080"/>
    </w:pPr>
    <w:rPr>
      <w:rFonts w:ascii="Tahoma" w:hAnsi="Tahoma"/>
    </w:rPr>
  </w:style>
  <w:style w:type="paragraph" w:customStyle="1" w:styleId="bold">
    <w:name w:val="bold"/>
    <w:basedOn w:val="Szvegtrzs"/>
    <w:rsid w:val="008766B7"/>
    <w:pPr>
      <w:tabs>
        <w:tab w:val="clear" w:pos="3969"/>
        <w:tab w:val="clear" w:pos="4536"/>
        <w:tab w:val="clear" w:pos="9072"/>
      </w:tabs>
      <w:overflowPunct/>
      <w:autoSpaceDE/>
      <w:autoSpaceDN/>
      <w:adjustRightInd/>
      <w:spacing w:before="60"/>
      <w:ind w:right="0"/>
      <w:textAlignment w:val="auto"/>
    </w:pPr>
    <w:rPr>
      <w:b/>
      <w:sz w:val="20"/>
    </w:rPr>
  </w:style>
  <w:style w:type="paragraph" w:customStyle="1" w:styleId="felsor2">
    <w:name w:val="felsor2"/>
    <w:basedOn w:val="Norml"/>
    <w:rsid w:val="00824FCA"/>
    <w:pPr>
      <w:keepNext/>
      <w:tabs>
        <w:tab w:val="left" w:pos="851"/>
      </w:tabs>
      <w:overflowPunct/>
      <w:autoSpaceDE/>
      <w:autoSpaceDN/>
      <w:adjustRightInd/>
      <w:spacing w:before="20"/>
      <w:ind w:left="369" w:right="113" w:hanging="227"/>
      <w:textAlignment w:val="auto"/>
    </w:pPr>
    <w:rPr>
      <w:sz w:val="20"/>
    </w:rPr>
  </w:style>
  <w:style w:type="paragraph" w:styleId="Szvegtrzs3">
    <w:name w:val="Body Text 3"/>
    <w:basedOn w:val="Norml"/>
    <w:rsid w:val="006C3A91"/>
    <w:pPr>
      <w:spacing w:after="120"/>
    </w:pPr>
    <w:rPr>
      <w:sz w:val="16"/>
      <w:szCs w:val="16"/>
    </w:rPr>
  </w:style>
  <w:style w:type="paragraph" w:styleId="Szvegtrzsbehzssal">
    <w:name w:val="Body Text Indent"/>
    <w:basedOn w:val="Norml"/>
    <w:rsid w:val="00A34272"/>
    <w:pPr>
      <w:overflowPunct/>
      <w:autoSpaceDE/>
      <w:autoSpaceDN/>
      <w:adjustRightInd/>
      <w:spacing w:after="120"/>
      <w:ind w:left="283"/>
      <w:textAlignment w:val="auto"/>
    </w:pPr>
    <w:rPr>
      <w:rFonts w:ascii="CG Times" w:hAnsi="CG Times"/>
      <w:sz w:val="20"/>
    </w:rPr>
  </w:style>
  <w:style w:type="character" w:styleId="Hiperhivatkozs">
    <w:name w:val="Hyperlink"/>
    <w:uiPriority w:val="99"/>
    <w:unhideWhenUsed/>
    <w:rsid w:val="000F3BA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71555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05417"/>
    <w:rPr>
      <w:rFonts w:ascii="Segoe UI" w:hAnsi="Segoe UI"/>
      <w:sz w:val="18"/>
      <w:szCs w:val="18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305417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rsid w:val="00BB6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qFormat/>
    <w:rsid w:val="005A259A"/>
    <w:pPr>
      <w:widowControl w:val="0"/>
      <w:overflowPunct/>
      <w:jc w:val="center"/>
      <w:textAlignment w:val="auto"/>
    </w:pPr>
    <w:rPr>
      <w:rFonts w:ascii="Calibri" w:hAnsi="Calibri" w:cs="Calibri"/>
      <w:b/>
      <w:bCs/>
      <w:sz w:val="24"/>
      <w:szCs w:val="24"/>
    </w:rPr>
  </w:style>
  <w:style w:type="character" w:customStyle="1" w:styleId="CmChar">
    <w:name w:val="Cím Char"/>
    <w:link w:val="Cm"/>
    <w:rsid w:val="005A259A"/>
    <w:rPr>
      <w:rFonts w:ascii="Calibri" w:hAnsi="Calibri" w:cs="Calibri"/>
      <w:b/>
      <w:bCs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023F7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023F7"/>
  </w:style>
  <w:style w:type="character" w:styleId="Lbjegyzet-hivatkozs">
    <w:name w:val="footnote reference"/>
    <w:uiPriority w:val="99"/>
    <w:semiHidden/>
    <w:unhideWhenUsed/>
    <w:rsid w:val="002023F7"/>
    <w:rPr>
      <w:vertAlign w:val="superscript"/>
    </w:rPr>
  </w:style>
  <w:style w:type="character" w:styleId="Feloldatlanmegemlts">
    <w:name w:val="Unresolved Mention"/>
    <w:uiPriority w:val="99"/>
    <w:semiHidden/>
    <w:unhideWhenUsed/>
    <w:rsid w:val="008E7313"/>
    <w:rPr>
      <w:color w:val="605E5C"/>
      <w:shd w:val="clear" w:color="auto" w:fill="E1DFDD"/>
    </w:rPr>
  </w:style>
  <w:style w:type="paragraph" w:customStyle="1" w:styleId="yiv2705754314ydp28b3d80bmsonormal">
    <w:name w:val="yiv2705754314ydp28b3d80bmsonormal"/>
    <w:basedOn w:val="Norml"/>
    <w:rsid w:val="008E731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ALAPITV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5865C-1320-471E-9539-4619E3718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ALAPITV</Template>
  <TotalTime>0</TotalTime>
  <Pages>1</Pages>
  <Words>113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Adatlap</vt:lpstr>
      <vt:lpstr>Adatlap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Adatlap</dc:title>
  <dc:subject/>
  <dc:creator>VJA</dc:creator>
  <cp:keywords/>
  <cp:lastModifiedBy>Dr. Bell Evelin</cp:lastModifiedBy>
  <cp:revision>2</cp:revision>
  <cp:lastPrinted>2017-04-27T10:38:00Z</cp:lastPrinted>
  <dcterms:created xsi:type="dcterms:W3CDTF">2026-01-16T12:51:00Z</dcterms:created>
  <dcterms:modified xsi:type="dcterms:W3CDTF">2026-01-16T12:51:00Z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9aa7dd36509e3abe0d602f2d7b3e95d1393d6ca49d7fbfc95930a05c6a75c5b2</vt:lpwstr>
  </property>
</Properties>
</file>